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25E5C" w14:textId="77777777" w:rsidR="001B4D1C" w:rsidRPr="001B4D1C" w:rsidRDefault="001B4D1C" w:rsidP="00803A77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bookmarkStart w:id="0" w:name="_Hlk184118755"/>
      <w:r w:rsidRPr="001B4D1C">
        <w:rPr>
          <w:b/>
          <w:bCs/>
          <w:sz w:val="24"/>
          <w:szCs w:val="24"/>
          <w:u w:val="single"/>
        </w:rPr>
        <w:t>Aux personnes candidates</w:t>
      </w:r>
      <w:r w:rsidRPr="001B4D1C">
        <w:rPr>
          <w:b/>
          <w:bCs/>
          <w:sz w:val="24"/>
          <w:szCs w:val="24"/>
        </w:rPr>
        <w:t> :</w:t>
      </w:r>
    </w:p>
    <w:p w14:paraId="75E2BE8B" w14:textId="1A819E4B" w:rsidR="00803A77" w:rsidRDefault="00803A77" w:rsidP="00803A77">
      <w:pPr>
        <w:spacing w:after="0" w:line="240" w:lineRule="auto"/>
        <w:jc w:val="both"/>
        <w:rPr>
          <w:szCs w:val="24"/>
        </w:rPr>
      </w:pPr>
      <w:r w:rsidRPr="001B4D1C">
        <w:rPr>
          <w:b/>
          <w:bCs/>
          <w:szCs w:val="24"/>
        </w:rPr>
        <w:t>Vous devez obligatoirement fournir le numéro de votre demande d’admission</w:t>
      </w:r>
      <w:r>
        <w:rPr>
          <w:szCs w:val="24"/>
        </w:rPr>
        <w:t>, sans quoi votre document ne pourra pas être traité.</w:t>
      </w:r>
    </w:p>
    <w:p w14:paraId="1A9279D7" w14:textId="4A314F2D" w:rsidR="00411ECB" w:rsidRPr="001B4D1C" w:rsidRDefault="007D0517" w:rsidP="00F07662">
      <w:pPr>
        <w:tabs>
          <w:tab w:val="left" w:pos="142"/>
        </w:tabs>
        <w:spacing w:after="0" w:line="240" w:lineRule="auto"/>
        <w:jc w:val="both"/>
      </w:pPr>
      <w:r w:rsidRPr="001B4D1C">
        <w:t xml:space="preserve">Veuillez présenter un exemplaire de ce formulaire à deux </w:t>
      </w:r>
      <w:r w:rsidR="00F07662" w:rsidRPr="001B4D1C">
        <w:t>personnes répondantes</w:t>
      </w:r>
      <w:r w:rsidRPr="001B4D1C">
        <w:t xml:space="preserve"> qui connaissent votre formation et votre expérience professionnelle</w:t>
      </w:r>
      <w:r w:rsidR="00F07662" w:rsidRPr="001B4D1C">
        <w:t>.</w:t>
      </w:r>
    </w:p>
    <w:p w14:paraId="0816F380" w14:textId="77777777" w:rsidR="001B4D1C" w:rsidRDefault="001B4D1C" w:rsidP="00F07662">
      <w:pPr>
        <w:tabs>
          <w:tab w:val="left" w:pos="142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0DB81BC5" w14:textId="7CCE0EB3" w:rsidR="00F07662" w:rsidRPr="001B4D1C" w:rsidRDefault="001B4D1C" w:rsidP="00F07662">
      <w:pPr>
        <w:tabs>
          <w:tab w:val="left" w:pos="142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B4D1C">
        <w:rPr>
          <w:b/>
          <w:bCs/>
          <w:sz w:val="24"/>
          <w:szCs w:val="24"/>
          <w:u w:val="single"/>
        </w:rPr>
        <w:t>Aux personnes répondantes</w:t>
      </w:r>
      <w:r w:rsidRPr="001B4D1C">
        <w:rPr>
          <w:b/>
          <w:bCs/>
          <w:sz w:val="24"/>
          <w:szCs w:val="24"/>
        </w:rPr>
        <w:t> :</w:t>
      </w:r>
    </w:p>
    <w:p w14:paraId="1F2493C4" w14:textId="77777777" w:rsidR="00803A77" w:rsidRDefault="00803A77" w:rsidP="00803A7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Le formulaire doit être retourné par courriel à </w:t>
      </w:r>
      <w:hyperlink r:id="rId9" w:history="1">
        <w:r w:rsidRPr="004F196E">
          <w:rPr>
            <w:rStyle w:val="Lienhypertexte"/>
            <w:szCs w:val="24"/>
          </w:rPr>
          <w:t>documents.admission@usherbrooke.ca</w:t>
        </w:r>
      </w:hyperlink>
      <w:r>
        <w:rPr>
          <w:szCs w:val="24"/>
        </w:rPr>
        <w:t>, ou par la poste à l’adresse suivante :</w:t>
      </w:r>
    </w:p>
    <w:bookmarkEnd w:id="0"/>
    <w:p w14:paraId="59458178" w14:textId="77777777" w:rsidR="00803A77" w:rsidRDefault="00803A77" w:rsidP="00803A77">
      <w:pPr>
        <w:spacing w:after="0" w:line="240" w:lineRule="auto"/>
        <w:jc w:val="both"/>
        <w:rPr>
          <w:szCs w:val="24"/>
        </w:rPr>
      </w:pPr>
    </w:p>
    <w:p w14:paraId="5A84CC6E" w14:textId="77777777" w:rsidR="00803A77" w:rsidRDefault="00803A77" w:rsidP="00803A77">
      <w:pPr>
        <w:spacing w:after="0" w:line="240" w:lineRule="auto"/>
        <w:jc w:val="both"/>
        <w:rPr>
          <w:szCs w:val="24"/>
        </w:rPr>
      </w:pPr>
      <w:r>
        <w:rPr>
          <w:szCs w:val="24"/>
        </w:rPr>
        <w:t>Bureau de la registraire</w:t>
      </w:r>
    </w:p>
    <w:p w14:paraId="33A3911F" w14:textId="77777777" w:rsidR="00803A77" w:rsidRDefault="00803A77" w:rsidP="00803A77">
      <w:pPr>
        <w:spacing w:after="0" w:line="240" w:lineRule="auto"/>
        <w:jc w:val="both"/>
        <w:rPr>
          <w:szCs w:val="24"/>
        </w:rPr>
      </w:pPr>
      <w:r>
        <w:rPr>
          <w:szCs w:val="24"/>
        </w:rPr>
        <w:t>Université de Sherbrooke</w:t>
      </w:r>
    </w:p>
    <w:p w14:paraId="25032117" w14:textId="77777777" w:rsidR="00803A77" w:rsidRDefault="00803A77" w:rsidP="00803A77">
      <w:pPr>
        <w:spacing w:after="0" w:line="240" w:lineRule="auto"/>
        <w:jc w:val="both"/>
        <w:rPr>
          <w:szCs w:val="24"/>
        </w:rPr>
      </w:pPr>
      <w:r>
        <w:rPr>
          <w:szCs w:val="24"/>
        </w:rPr>
        <w:t>2 500, boulevard de l’Université</w:t>
      </w:r>
    </w:p>
    <w:p w14:paraId="04192622" w14:textId="77777777" w:rsidR="00803A77" w:rsidRDefault="00803A77" w:rsidP="00803A77">
      <w:pPr>
        <w:spacing w:after="0" w:line="240" w:lineRule="auto"/>
        <w:jc w:val="both"/>
        <w:rPr>
          <w:szCs w:val="24"/>
        </w:rPr>
      </w:pPr>
      <w:r>
        <w:rPr>
          <w:szCs w:val="24"/>
        </w:rPr>
        <w:t>Sherbrooke (</w:t>
      </w:r>
      <w:proofErr w:type="gramStart"/>
      <w:r>
        <w:rPr>
          <w:szCs w:val="24"/>
        </w:rPr>
        <w:t>Québec)  J</w:t>
      </w:r>
      <w:proofErr w:type="gramEnd"/>
      <w:r>
        <w:rPr>
          <w:szCs w:val="24"/>
        </w:rPr>
        <w:t>1K 2R1</w:t>
      </w:r>
    </w:p>
    <w:p w14:paraId="7D2BF4DA" w14:textId="77777777" w:rsidR="00F07662" w:rsidRDefault="00F07662" w:rsidP="00803A77">
      <w:pPr>
        <w:pBdr>
          <w:bottom w:val="single" w:sz="36" w:space="1" w:color="808080" w:themeColor="background1" w:themeShade="80"/>
        </w:pBdr>
        <w:tabs>
          <w:tab w:val="left" w:pos="142"/>
        </w:tabs>
        <w:spacing w:after="0" w:line="240" w:lineRule="auto"/>
        <w:jc w:val="both"/>
        <w:rPr>
          <w:sz w:val="20"/>
        </w:rPr>
      </w:pPr>
    </w:p>
    <w:p w14:paraId="14DFD1DE" w14:textId="7A9428A6" w:rsidR="00F07662" w:rsidRPr="00805276" w:rsidRDefault="00F07662" w:rsidP="00F07662">
      <w:pPr>
        <w:spacing w:after="0" w:line="240" w:lineRule="auto"/>
        <w:jc w:val="both"/>
        <w:rPr>
          <w:b/>
          <w:bCs/>
          <w:smallCaps/>
          <w:szCs w:val="24"/>
        </w:rPr>
      </w:pPr>
      <w:r w:rsidRPr="00805276">
        <w:rPr>
          <w:b/>
          <w:bCs/>
          <w:smallCaps/>
          <w:szCs w:val="24"/>
        </w:rPr>
        <w:t>Identification de la personne candidate</w:t>
      </w:r>
      <w:r w:rsidR="001B4D1C">
        <w:rPr>
          <w:b/>
          <w:bCs/>
          <w:smallCaps/>
          <w:szCs w:val="24"/>
        </w:rPr>
        <w:t xml:space="preserve"> </w:t>
      </w:r>
      <w:r w:rsidR="001B4D1C" w:rsidRPr="001B4D1C">
        <w:rPr>
          <w:b/>
          <w:bCs/>
          <w:i/>
          <w:iCs/>
          <w:szCs w:val="24"/>
        </w:rPr>
        <w:t>(</w:t>
      </w:r>
      <w:r w:rsidR="001B4D1C">
        <w:rPr>
          <w:b/>
          <w:bCs/>
          <w:i/>
          <w:iCs/>
          <w:szCs w:val="24"/>
        </w:rPr>
        <w:t>à</w:t>
      </w:r>
      <w:r w:rsidR="001B4D1C" w:rsidRPr="001B4D1C">
        <w:rPr>
          <w:b/>
          <w:bCs/>
          <w:i/>
          <w:iCs/>
          <w:szCs w:val="24"/>
        </w:rPr>
        <w:t xml:space="preserve"> remplir par la personne candidate)</w:t>
      </w:r>
    </w:p>
    <w:p w14:paraId="6982E8CB" w14:textId="77777777" w:rsidR="00F07662" w:rsidRDefault="00F07662" w:rsidP="00F07662">
      <w:pPr>
        <w:spacing w:after="0" w:line="240" w:lineRule="auto"/>
        <w:jc w:val="both"/>
        <w:rPr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551"/>
      </w:tblGrid>
      <w:tr w:rsidR="00803A77" w14:paraId="5FF73C3C" w14:textId="77777777" w:rsidTr="00803A77">
        <w:tc>
          <w:tcPr>
            <w:tcW w:w="2977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18F2014" w14:textId="0D3F0B5B" w:rsidR="00803A77" w:rsidRPr="003267EB" w:rsidRDefault="00803A77" w:rsidP="00803A7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Numéro demande admission</w:t>
            </w:r>
          </w:p>
        </w:tc>
        <w:tc>
          <w:tcPr>
            <w:tcW w:w="7551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7ACE85FD" w14:textId="77777777" w:rsidR="00803A77" w:rsidRDefault="00803A77" w:rsidP="00D50651">
            <w:pPr>
              <w:jc w:val="both"/>
              <w:rPr>
                <w:szCs w:val="24"/>
              </w:rPr>
            </w:pPr>
          </w:p>
        </w:tc>
      </w:tr>
      <w:tr w:rsidR="00F07662" w14:paraId="23B80F2A" w14:textId="77777777" w:rsidTr="00803A77">
        <w:tc>
          <w:tcPr>
            <w:tcW w:w="2977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E29A7F5" w14:textId="77777777" w:rsidR="00F07662" w:rsidRPr="003267EB" w:rsidRDefault="00F07662" w:rsidP="00D50651">
            <w:pPr>
              <w:jc w:val="both"/>
              <w:rPr>
                <w:b/>
                <w:bCs/>
                <w:szCs w:val="24"/>
              </w:rPr>
            </w:pPr>
            <w:r w:rsidRPr="003267EB">
              <w:rPr>
                <w:b/>
                <w:bCs/>
                <w:szCs w:val="24"/>
              </w:rPr>
              <w:t>Nom</w:t>
            </w:r>
          </w:p>
        </w:tc>
        <w:tc>
          <w:tcPr>
            <w:tcW w:w="7551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7F1D57A3" w14:textId="77777777" w:rsidR="00F07662" w:rsidRDefault="00F07662" w:rsidP="00D50651">
            <w:pPr>
              <w:jc w:val="both"/>
              <w:rPr>
                <w:szCs w:val="24"/>
              </w:rPr>
            </w:pPr>
          </w:p>
        </w:tc>
      </w:tr>
      <w:tr w:rsidR="00F07662" w14:paraId="5AA499D4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72A76FA" w14:textId="77777777" w:rsidR="00F07662" w:rsidRPr="003267EB" w:rsidRDefault="00F07662" w:rsidP="00D50651">
            <w:pPr>
              <w:jc w:val="both"/>
              <w:rPr>
                <w:b/>
                <w:bCs/>
                <w:szCs w:val="24"/>
              </w:rPr>
            </w:pPr>
            <w:r w:rsidRPr="003267EB">
              <w:rPr>
                <w:b/>
                <w:bCs/>
                <w:szCs w:val="24"/>
              </w:rPr>
              <w:t>Prénom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632341EA" w14:textId="77777777" w:rsidR="00F07662" w:rsidRDefault="00F07662" w:rsidP="00D50651">
            <w:pPr>
              <w:jc w:val="both"/>
              <w:rPr>
                <w:szCs w:val="24"/>
              </w:rPr>
            </w:pPr>
          </w:p>
        </w:tc>
      </w:tr>
      <w:tr w:rsidR="00F07662" w14:paraId="60EB9B93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7AE4276" w14:textId="77777777" w:rsidR="00F07662" w:rsidRPr="003267EB" w:rsidRDefault="00F07662" w:rsidP="00D50651">
            <w:pPr>
              <w:jc w:val="both"/>
              <w:rPr>
                <w:b/>
                <w:bCs/>
                <w:szCs w:val="24"/>
              </w:rPr>
            </w:pPr>
            <w:r w:rsidRPr="003267EB">
              <w:rPr>
                <w:b/>
                <w:bCs/>
                <w:szCs w:val="24"/>
              </w:rPr>
              <w:t>Matricule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7338B102" w14:textId="77777777" w:rsidR="00F07662" w:rsidRDefault="00F07662" w:rsidP="00D50651">
            <w:pPr>
              <w:jc w:val="both"/>
              <w:rPr>
                <w:szCs w:val="24"/>
              </w:rPr>
            </w:pPr>
          </w:p>
        </w:tc>
      </w:tr>
      <w:tr w:rsidR="00F07662" w14:paraId="09087B9B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9BC4E5D" w14:textId="77777777" w:rsidR="00F07662" w:rsidRPr="003267EB" w:rsidRDefault="00F07662" w:rsidP="00D50651">
            <w:pPr>
              <w:jc w:val="both"/>
              <w:rPr>
                <w:b/>
                <w:bCs/>
                <w:szCs w:val="24"/>
              </w:rPr>
            </w:pPr>
            <w:r w:rsidRPr="003267EB">
              <w:rPr>
                <w:b/>
                <w:bCs/>
                <w:szCs w:val="24"/>
              </w:rPr>
              <w:t>Courriel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58171835" w14:textId="77777777" w:rsidR="00F07662" w:rsidRDefault="00F07662" w:rsidP="00D50651">
            <w:pPr>
              <w:jc w:val="both"/>
              <w:rPr>
                <w:szCs w:val="24"/>
              </w:rPr>
            </w:pPr>
          </w:p>
        </w:tc>
      </w:tr>
      <w:tr w:rsidR="00F07662" w14:paraId="0CBB36CC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57A8E53" w14:textId="77777777" w:rsidR="00F07662" w:rsidRPr="003267EB" w:rsidRDefault="00F07662" w:rsidP="00D50651">
            <w:pPr>
              <w:jc w:val="both"/>
              <w:rPr>
                <w:b/>
                <w:bCs/>
                <w:szCs w:val="24"/>
              </w:rPr>
            </w:pPr>
            <w:r w:rsidRPr="003267EB">
              <w:rPr>
                <w:b/>
                <w:bCs/>
                <w:szCs w:val="24"/>
              </w:rPr>
              <w:t>Téléphone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69B2D5A6" w14:textId="77777777" w:rsidR="00F07662" w:rsidRDefault="00F07662" w:rsidP="00D50651">
            <w:pPr>
              <w:jc w:val="both"/>
              <w:rPr>
                <w:szCs w:val="24"/>
              </w:rPr>
            </w:pPr>
          </w:p>
        </w:tc>
      </w:tr>
    </w:tbl>
    <w:p w14:paraId="46251405" w14:textId="77777777" w:rsidR="00F07662" w:rsidRPr="00FC2933" w:rsidRDefault="00F07662" w:rsidP="00803A77">
      <w:pPr>
        <w:pBdr>
          <w:bottom w:val="single" w:sz="36" w:space="1" w:color="808080" w:themeColor="background1" w:themeShade="80"/>
        </w:pBdr>
        <w:spacing w:after="0" w:line="240" w:lineRule="auto"/>
        <w:rPr>
          <w:szCs w:val="24"/>
        </w:rPr>
      </w:pPr>
    </w:p>
    <w:p w14:paraId="04D2714A" w14:textId="77777777" w:rsidR="00F07662" w:rsidRPr="00805276" w:rsidRDefault="00F07662" w:rsidP="00F07662">
      <w:pPr>
        <w:spacing w:after="0" w:line="240" w:lineRule="auto"/>
        <w:rPr>
          <w:b/>
          <w:bCs/>
          <w:smallCaps/>
          <w:szCs w:val="24"/>
        </w:rPr>
      </w:pPr>
      <w:r w:rsidRPr="00805276">
        <w:rPr>
          <w:b/>
          <w:bCs/>
          <w:smallCaps/>
          <w:szCs w:val="24"/>
        </w:rPr>
        <w:t>Identification de la personne répondante</w:t>
      </w:r>
    </w:p>
    <w:p w14:paraId="1850E3E0" w14:textId="77777777" w:rsidR="00F07662" w:rsidRPr="00DA74E8" w:rsidRDefault="00F07662" w:rsidP="00F07662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551"/>
      </w:tblGrid>
      <w:tr w:rsidR="00F07662" w:rsidRPr="00DA74E8" w14:paraId="08CDDDE5" w14:textId="77777777" w:rsidTr="00803A77">
        <w:tc>
          <w:tcPr>
            <w:tcW w:w="2977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5988AB4" w14:textId="77777777" w:rsidR="00F07662" w:rsidRPr="00DA74E8" w:rsidRDefault="00F07662" w:rsidP="00D50651">
            <w:pPr>
              <w:jc w:val="both"/>
              <w:rPr>
                <w:b/>
                <w:bCs/>
              </w:rPr>
            </w:pPr>
            <w:r w:rsidRPr="00DA74E8">
              <w:rPr>
                <w:b/>
                <w:bCs/>
              </w:rPr>
              <w:t>Nom</w:t>
            </w:r>
          </w:p>
        </w:tc>
        <w:tc>
          <w:tcPr>
            <w:tcW w:w="7551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380DE9C4" w14:textId="77777777" w:rsidR="00F07662" w:rsidRPr="00DA74E8" w:rsidRDefault="00F07662" w:rsidP="00D50651">
            <w:pPr>
              <w:jc w:val="both"/>
            </w:pPr>
          </w:p>
        </w:tc>
      </w:tr>
      <w:tr w:rsidR="00F07662" w:rsidRPr="00DA74E8" w14:paraId="58238969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CC65DED" w14:textId="77777777" w:rsidR="00F07662" w:rsidRPr="00DA74E8" w:rsidRDefault="00F07662" w:rsidP="00D50651">
            <w:pPr>
              <w:jc w:val="both"/>
              <w:rPr>
                <w:b/>
                <w:bCs/>
              </w:rPr>
            </w:pPr>
            <w:r w:rsidRPr="00DA74E8">
              <w:rPr>
                <w:b/>
                <w:bCs/>
              </w:rPr>
              <w:t>Prénom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410E2EBB" w14:textId="77777777" w:rsidR="00F07662" w:rsidRPr="00DA74E8" w:rsidRDefault="00F07662" w:rsidP="00D50651">
            <w:pPr>
              <w:jc w:val="both"/>
            </w:pPr>
          </w:p>
        </w:tc>
      </w:tr>
      <w:tr w:rsidR="00F07662" w:rsidRPr="00DA74E8" w14:paraId="75E42702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65B53F0" w14:textId="77777777" w:rsidR="00F07662" w:rsidRPr="00DA74E8" w:rsidRDefault="00F07662" w:rsidP="00D50651">
            <w:pPr>
              <w:jc w:val="both"/>
              <w:rPr>
                <w:b/>
                <w:bCs/>
              </w:rPr>
            </w:pPr>
            <w:r w:rsidRPr="00DA74E8">
              <w:rPr>
                <w:b/>
                <w:bCs/>
              </w:rPr>
              <w:t>Courriel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58B01360" w14:textId="77777777" w:rsidR="00F07662" w:rsidRPr="00DA74E8" w:rsidRDefault="00F07662" w:rsidP="00D50651">
            <w:pPr>
              <w:jc w:val="both"/>
            </w:pPr>
          </w:p>
        </w:tc>
      </w:tr>
      <w:tr w:rsidR="00F07662" w:rsidRPr="00DA74E8" w14:paraId="74816ED6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CB96F76" w14:textId="77777777" w:rsidR="00F07662" w:rsidRPr="00DA74E8" w:rsidRDefault="00F07662" w:rsidP="00D50651">
            <w:pPr>
              <w:jc w:val="both"/>
              <w:rPr>
                <w:b/>
                <w:bCs/>
              </w:rPr>
            </w:pPr>
            <w:r w:rsidRPr="00DA74E8">
              <w:rPr>
                <w:b/>
                <w:bCs/>
              </w:rPr>
              <w:t>Téléphone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00F5E5E7" w14:textId="77777777" w:rsidR="00F07662" w:rsidRPr="00DA74E8" w:rsidRDefault="00F07662" w:rsidP="00D50651">
            <w:pPr>
              <w:jc w:val="both"/>
            </w:pPr>
          </w:p>
        </w:tc>
      </w:tr>
      <w:tr w:rsidR="00F07662" w:rsidRPr="00DA74E8" w14:paraId="24C2769B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485F01F" w14:textId="77777777" w:rsidR="00F07662" w:rsidRPr="00DA74E8" w:rsidRDefault="00F07662" w:rsidP="00D50651">
            <w:pPr>
              <w:jc w:val="both"/>
              <w:rPr>
                <w:b/>
                <w:bCs/>
              </w:rPr>
            </w:pPr>
            <w:r w:rsidRPr="00DA74E8">
              <w:rPr>
                <w:b/>
                <w:bCs/>
              </w:rPr>
              <w:t>Employeur actuel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41599553" w14:textId="77777777" w:rsidR="00F07662" w:rsidRPr="00DA74E8" w:rsidRDefault="00F07662" w:rsidP="00D50651">
            <w:pPr>
              <w:jc w:val="both"/>
            </w:pPr>
          </w:p>
        </w:tc>
      </w:tr>
      <w:tr w:rsidR="00F07662" w:rsidRPr="00DA74E8" w14:paraId="081E51FE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34CEFE6" w14:textId="77777777" w:rsidR="00F07662" w:rsidRPr="00DA74E8" w:rsidRDefault="00F07662" w:rsidP="00D50651">
            <w:pPr>
              <w:jc w:val="both"/>
              <w:rPr>
                <w:b/>
                <w:bCs/>
              </w:rPr>
            </w:pPr>
            <w:r w:rsidRPr="00DA74E8">
              <w:rPr>
                <w:b/>
                <w:bCs/>
              </w:rPr>
              <w:t>Coordonnées employeur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499C315B" w14:textId="77777777" w:rsidR="00F07662" w:rsidRPr="00DA74E8" w:rsidRDefault="00F07662" w:rsidP="00D50651">
            <w:pPr>
              <w:jc w:val="both"/>
            </w:pPr>
          </w:p>
        </w:tc>
      </w:tr>
      <w:tr w:rsidR="00F07662" w:rsidRPr="00DA74E8" w14:paraId="3D4432FE" w14:textId="77777777" w:rsidTr="00803A77">
        <w:tc>
          <w:tcPr>
            <w:tcW w:w="297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E3C4043" w14:textId="77777777" w:rsidR="00F07662" w:rsidRPr="00DA74E8" w:rsidRDefault="00F07662" w:rsidP="00D50651">
            <w:pPr>
              <w:jc w:val="both"/>
              <w:rPr>
                <w:b/>
                <w:bCs/>
              </w:rPr>
            </w:pPr>
            <w:r w:rsidRPr="00DA74E8">
              <w:rPr>
                <w:b/>
                <w:bCs/>
              </w:rPr>
              <w:t>Titre ou fonction</w:t>
            </w:r>
          </w:p>
        </w:tc>
        <w:tc>
          <w:tcPr>
            <w:tcW w:w="7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387A0CA7" w14:textId="77777777" w:rsidR="00F07662" w:rsidRPr="00DA74E8" w:rsidRDefault="00F07662" w:rsidP="00D50651">
            <w:pPr>
              <w:jc w:val="both"/>
            </w:pPr>
          </w:p>
        </w:tc>
      </w:tr>
    </w:tbl>
    <w:p w14:paraId="7C650952" w14:textId="77777777" w:rsidR="00F07662" w:rsidRPr="00DA74E8" w:rsidRDefault="00F07662" w:rsidP="00F07662">
      <w:pPr>
        <w:spacing w:after="0" w:line="240" w:lineRule="auto"/>
      </w:pPr>
    </w:p>
    <w:p w14:paraId="66FDD0E0" w14:textId="77777777" w:rsidR="00F07662" w:rsidRPr="00805276" w:rsidRDefault="00F07662" w:rsidP="00F07662">
      <w:pPr>
        <w:spacing w:after="0" w:line="240" w:lineRule="auto"/>
        <w:rPr>
          <w:b/>
          <w:bCs/>
          <w:szCs w:val="24"/>
        </w:rPr>
      </w:pPr>
      <w:r w:rsidRPr="00805276">
        <w:rPr>
          <w:b/>
          <w:bCs/>
          <w:szCs w:val="24"/>
        </w:rPr>
        <w:t>Je connais la personne candidate :</w:t>
      </w:r>
    </w:p>
    <w:p w14:paraId="32431C2F" w14:textId="47B486EA" w:rsidR="00F07662" w:rsidRDefault="00C1732C" w:rsidP="00F07662">
      <w:pPr>
        <w:spacing w:after="0" w:line="240" w:lineRule="auto"/>
        <w:rPr>
          <w:szCs w:val="24"/>
        </w:rPr>
      </w:pPr>
      <w:r w:rsidRPr="00C1732C">
        <w:rPr>
          <w:i/>
          <w:iCs/>
          <w:color w:val="404040" w:themeColor="text1" w:themeTint="BF"/>
          <w:sz w:val="16"/>
          <w:szCs w:val="16"/>
        </w:rPr>
        <w:t>(</w:t>
      </w:r>
      <w:proofErr w:type="gramStart"/>
      <w:r w:rsidRPr="00C1732C">
        <w:rPr>
          <w:i/>
          <w:iCs/>
          <w:color w:val="404040" w:themeColor="text1" w:themeTint="BF"/>
          <w:sz w:val="16"/>
          <w:szCs w:val="16"/>
        </w:rPr>
        <w:t>double</w:t>
      </w:r>
      <w:proofErr w:type="gramEnd"/>
      <w:r w:rsidRPr="00C1732C">
        <w:rPr>
          <w:i/>
          <w:iCs/>
          <w:color w:val="404040" w:themeColor="text1" w:themeTint="BF"/>
          <w:sz w:val="16"/>
          <w:szCs w:val="16"/>
        </w:rPr>
        <w:t>-cliquez et sélectionnez « case activée »)</w:t>
      </w:r>
    </w:p>
    <w:p w14:paraId="539D05C0" w14:textId="77777777" w:rsidR="00F07662" w:rsidRDefault="00F07662" w:rsidP="00F07662">
      <w:pPr>
        <w:tabs>
          <w:tab w:val="left" w:pos="426"/>
          <w:tab w:val="left" w:pos="4536"/>
        </w:tabs>
        <w:spacing w:after="0" w:line="240" w:lineRule="auto"/>
      </w:pPr>
      <w:r w:rsidRPr="00DA74E8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A74E8">
        <w:rPr>
          <w:rFonts w:ascii="Arial" w:hAnsi="Arial" w:cs="Arial"/>
        </w:rPr>
        <w:instrText xml:space="preserve"> FORMCHECKBOX </w:instrText>
      </w:r>
      <w:r w:rsidRPr="00DA74E8">
        <w:rPr>
          <w:rFonts w:ascii="Arial" w:hAnsi="Arial" w:cs="Arial"/>
        </w:rPr>
      </w:r>
      <w:r w:rsidRPr="00DA74E8">
        <w:rPr>
          <w:rFonts w:ascii="Arial" w:hAnsi="Arial" w:cs="Arial"/>
        </w:rPr>
        <w:fldChar w:fldCharType="separate"/>
      </w:r>
      <w:r w:rsidRPr="00DA74E8">
        <w:rPr>
          <w:rFonts w:ascii="Arial" w:hAnsi="Arial" w:cs="Arial"/>
        </w:rPr>
        <w:fldChar w:fldCharType="end"/>
      </w:r>
      <w:r w:rsidRPr="00DA74E8">
        <w:rPr>
          <w:rFonts w:ascii="Arial" w:hAnsi="Arial" w:cs="Arial"/>
        </w:rPr>
        <w:tab/>
      </w:r>
      <w:r>
        <w:t>Très bien</w:t>
      </w:r>
    </w:p>
    <w:p w14:paraId="49F265F3" w14:textId="77777777" w:rsidR="00F07662" w:rsidRPr="00DA74E8" w:rsidRDefault="00F07662" w:rsidP="00F07662">
      <w:pPr>
        <w:tabs>
          <w:tab w:val="left" w:pos="426"/>
          <w:tab w:val="left" w:pos="4536"/>
        </w:tabs>
        <w:spacing w:after="0" w:line="240" w:lineRule="auto"/>
        <w:rPr>
          <w:rFonts w:ascii="Arial" w:hAnsi="Arial" w:cs="Arial"/>
        </w:rPr>
      </w:pPr>
      <w:r w:rsidRPr="00DA74E8">
        <w:rPr>
          <w:rFonts w:ascii="Arial" w:hAnsi="Arial" w:cs="Arial"/>
        </w:rPr>
        <w:fldChar w:fldCharType="begin">
          <w:ffData>
            <w:name w:val="CaseACocher8"/>
            <w:enabled w:val="0"/>
            <w:calcOnExit w:val="0"/>
            <w:checkBox>
              <w:sizeAuto/>
              <w:default w:val="0"/>
            </w:checkBox>
          </w:ffData>
        </w:fldChar>
      </w:r>
      <w:r w:rsidRPr="00DA74E8">
        <w:rPr>
          <w:rFonts w:ascii="Arial" w:hAnsi="Arial" w:cs="Arial"/>
        </w:rPr>
        <w:instrText xml:space="preserve"> FORMCHECKBOX </w:instrText>
      </w:r>
      <w:r w:rsidRPr="00DA74E8">
        <w:rPr>
          <w:rFonts w:ascii="Arial" w:hAnsi="Arial" w:cs="Arial"/>
        </w:rPr>
      </w:r>
      <w:r w:rsidRPr="00DA74E8">
        <w:rPr>
          <w:rFonts w:ascii="Arial" w:hAnsi="Arial" w:cs="Arial"/>
        </w:rPr>
        <w:fldChar w:fldCharType="separate"/>
      </w:r>
      <w:r w:rsidRPr="00DA74E8">
        <w:rPr>
          <w:rFonts w:ascii="Arial" w:hAnsi="Arial" w:cs="Arial"/>
        </w:rPr>
        <w:fldChar w:fldCharType="end"/>
      </w:r>
      <w:r w:rsidRPr="00DA74E8">
        <w:rPr>
          <w:rFonts w:ascii="Arial" w:hAnsi="Arial" w:cs="Arial"/>
        </w:rPr>
        <w:tab/>
      </w:r>
      <w:r>
        <w:t>Bien</w:t>
      </w:r>
    </w:p>
    <w:p w14:paraId="733DF4E4" w14:textId="77777777" w:rsidR="00F07662" w:rsidRPr="00DA74E8" w:rsidRDefault="00F07662" w:rsidP="00F07662">
      <w:pPr>
        <w:tabs>
          <w:tab w:val="left" w:pos="426"/>
          <w:tab w:val="left" w:pos="4536"/>
        </w:tabs>
        <w:spacing w:after="0" w:line="240" w:lineRule="auto"/>
        <w:rPr>
          <w:rFonts w:ascii="Arial" w:hAnsi="Arial" w:cs="Arial"/>
        </w:rPr>
      </w:pPr>
      <w:r w:rsidRPr="00DA74E8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A74E8">
        <w:rPr>
          <w:rFonts w:ascii="Arial" w:hAnsi="Arial" w:cs="Arial"/>
        </w:rPr>
        <w:instrText xml:space="preserve"> FORMCHECKBOX </w:instrText>
      </w:r>
      <w:r w:rsidRPr="00DA74E8">
        <w:rPr>
          <w:rFonts w:ascii="Arial" w:hAnsi="Arial" w:cs="Arial"/>
        </w:rPr>
      </w:r>
      <w:r w:rsidRPr="00DA74E8">
        <w:rPr>
          <w:rFonts w:ascii="Arial" w:hAnsi="Arial" w:cs="Arial"/>
        </w:rPr>
        <w:fldChar w:fldCharType="separate"/>
      </w:r>
      <w:r w:rsidRPr="00DA74E8">
        <w:rPr>
          <w:rFonts w:ascii="Arial" w:hAnsi="Arial" w:cs="Arial"/>
        </w:rPr>
        <w:fldChar w:fldCharType="end"/>
      </w:r>
      <w:r w:rsidRPr="00DA74E8">
        <w:rPr>
          <w:rFonts w:ascii="Arial" w:hAnsi="Arial" w:cs="Arial"/>
        </w:rPr>
        <w:tab/>
      </w:r>
      <w:r>
        <w:t>Peu</w:t>
      </w:r>
    </w:p>
    <w:p w14:paraId="2AE8B1F6" w14:textId="77777777" w:rsidR="00F07662" w:rsidRDefault="00F07662" w:rsidP="00F07662">
      <w:pPr>
        <w:spacing w:after="0" w:line="240" w:lineRule="auto"/>
        <w:rPr>
          <w:rFonts w:ascii="Arial" w:hAnsi="Arial" w:cs="Arial"/>
          <w:sz w:val="20"/>
        </w:rPr>
      </w:pPr>
    </w:p>
    <w:p w14:paraId="54D0198E" w14:textId="77777777" w:rsidR="00F07662" w:rsidRPr="00805276" w:rsidRDefault="00F07662" w:rsidP="00F07662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805276">
        <w:rPr>
          <w:rFonts w:ascii="Arial" w:hAnsi="Arial" w:cs="Arial"/>
          <w:b/>
          <w:bCs/>
          <w:sz w:val="20"/>
        </w:rPr>
        <w:t>À titre de :</w:t>
      </w:r>
    </w:p>
    <w:p w14:paraId="4E7133A7" w14:textId="0FC446AB" w:rsidR="00F07662" w:rsidRDefault="00C1732C" w:rsidP="00F07662">
      <w:pPr>
        <w:spacing w:after="0" w:line="240" w:lineRule="auto"/>
        <w:rPr>
          <w:rFonts w:ascii="Arial" w:hAnsi="Arial" w:cs="Arial"/>
          <w:sz w:val="20"/>
        </w:rPr>
      </w:pPr>
      <w:r w:rsidRPr="00C1732C">
        <w:rPr>
          <w:i/>
          <w:iCs/>
          <w:color w:val="404040" w:themeColor="text1" w:themeTint="BF"/>
          <w:sz w:val="16"/>
          <w:szCs w:val="16"/>
        </w:rPr>
        <w:t>(</w:t>
      </w:r>
      <w:proofErr w:type="gramStart"/>
      <w:r w:rsidRPr="00C1732C">
        <w:rPr>
          <w:i/>
          <w:iCs/>
          <w:color w:val="404040" w:themeColor="text1" w:themeTint="BF"/>
          <w:sz w:val="16"/>
          <w:szCs w:val="16"/>
        </w:rPr>
        <w:t>double</w:t>
      </w:r>
      <w:proofErr w:type="gramEnd"/>
      <w:r w:rsidRPr="00C1732C">
        <w:rPr>
          <w:i/>
          <w:iCs/>
          <w:color w:val="404040" w:themeColor="text1" w:themeTint="BF"/>
          <w:sz w:val="16"/>
          <w:szCs w:val="16"/>
        </w:rPr>
        <w:t>-cliquez et sélectionnez « case activée »)</w:t>
      </w:r>
    </w:p>
    <w:p w14:paraId="67D76A0D" w14:textId="3EDF8302" w:rsidR="00F07662" w:rsidRDefault="00F07662" w:rsidP="00F07662">
      <w:pPr>
        <w:tabs>
          <w:tab w:val="left" w:pos="426"/>
          <w:tab w:val="left" w:pos="4536"/>
        </w:tabs>
        <w:spacing w:after="0" w:line="240" w:lineRule="auto"/>
      </w:pPr>
      <w:r w:rsidRPr="00DA74E8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A74E8">
        <w:rPr>
          <w:rFonts w:ascii="Arial" w:hAnsi="Arial" w:cs="Arial"/>
        </w:rPr>
        <w:instrText xml:space="preserve"> FORMCHECKBOX </w:instrText>
      </w:r>
      <w:r w:rsidRPr="00DA74E8">
        <w:rPr>
          <w:rFonts w:ascii="Arial" w:hAnsi="Arial" w:cs="Arial"/>
        </w:rPr>
      </w:r>
      <w:r w:rsidRPr="00DA74E8">
        <w:rPr>
          <w:rFonts w:ascii="Arial" w:hAnsi="Arial" w:cs="Arial"/>
        </w:rPr>
        <w:fldChar w:fldCharType="separate"/>
      </w:r>
      <w:r w:rsidRPr="00DA74E8">
        <w:rPr>
          <w:rFonts w:ascii="Arial" w:hAnsi="Arial" w:cs="Arial"/>
        </w:rPr>
        <w:fldChar w:fldCharType="end"/>
      </w:r>
      <w:r w:rsidRPr="00DA74E8">
        <w:rPr>
          <w:rFonts w:ascii="Arial" w:hAnsi="Arial" w:cs="Arial"/>
        </w:rPr>
        <w:tab/>
      </w:r>
      <w:r>
        <w:t>Professeure/professeur</w:t>
      </w:r>
    </w:p>
    <w:p w14:paraId="4E0C7380" w14:textId="1DF00028" w:rsidR="00F07662" w:rsidRPr="00DA74E8" w:rsidRDefault="00F07662" w:rsidP="00F07662">
      <w:pPr>
        <w:tabs>
          <w:tab w:val="left" w:pos="426"/>
          <w:tab w:val="left" w:pos="4536"/>
        </w:tabs>
        <w:spacing w:after="0" w:line="240" w:lineRule="auto"/>
        <w:rPr>
          <w:rFonts w:ascii="Arial" w:hAnsi="Arial" w:cs="Arial"/>
        </w:rPr>
      </w:pPr>
      <w:r w:rsidRPr="00DA74E8">
        <w:rPr>
          <w:rFonts w:ascii="Arial" w:hAnsi="Arial" w:cs="Arial"/>
        </w:rPr>
        <w:fldChar w:fldCharType="begin">
          <w:ffData>
            <w:name w:val="CaseACocher8"/>
            <w:enabled w:val="0"/>
            <w:calcOnExit w:val="0"/>
            <w:checkBox>
              <w:sizeAuto/>
              <w:default w:val="0"/>
            </w:checkBox>
          </w:ffData>
        </w:fldChar>
      </w:r>
      <w:r w:rsidRPr="00DA74E8">
        <w:rPr>
          <w:rFonts w:ascii="Arial" w:hAnsi="Arial" w:cs="Arial"/>
        </w:rPr>
        <w:instrText xml:space="preserve"> FORMCHECKBOX </w:instrText>
      </w:r>
      <w:r w:rsidRPr="00DA74E8">
        <w:rPr>
          <w:rFonts w:ascii="Arial" w:hAnsi="Arial" w:cs="Arial"/>
        </w:rPr>
      </w:r>
      <w:r w:rsidRPr="00DA74E8">
        <w:rPr>
          <w:rFonts w:ascii="Arial" w:hAnsi="Arial" w:cs="Arial"/>
        </w:rPr>
        <w:fldChar w:fldCharType="separate"/>
      </w:r>
      <w:r w:rsidRPr="00DA74E8">
        <w:rPr>
          <w:rFonts w:ascii="Arial" w:hAnsi="Arial" w:cs="Arial"/>
        </w:rPr>
        <w:fldChar w:fldCharType="end"/>
      </w:r>
      <w:r w:rsidRPr="00DA74E8">
        <w:rPr>
          <w:rFonts w:ascii="Arial" w:hAnsi="Arial" w:cs="Arial"/>
        </w:rPr>
        <w:tab/>
      </w:r>
      <w:r>
        <w:t>Directrice/directeur de recherche</w:t>
      </w:r>
    </w:p>
    <w:p w14:paraId="4EB7DC3A" w14:textId="16FC6379" w:rsidR="00F07662" w:rsidRDefault="00F07662" w:rsidP="00F07662">
      <w:pPr>
        <w:tabs>
          <w:tab w:val="left" w:pos="426"/>
          <w:tab w:val="left" w:pos="4536"/>
        </w:tabs>
        <w:spacing w:after="0" w:line="240" w:lineRule="auto"/>
      </w:pPr>
      <w:r w:rsidRPr="00DA74E8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A74E8">
        <w:rPr>
          <w:rFonts w:ascii="Arial" w:hAnsi="Arial" w:cs="Arial"/>
        </w:rPr>
        <w:instrText xml:space="preserve"> FORMCHECKBOX </w:instrText>
      </w:r>
      <w:r w:rsidRPr="00DA74E8">
        <w:rPr>
          <w:rFonts w:ascii="Arial" w:hAnsi="Arial" w:cs="Arial"/>
        </w:rPr>
      </w:r>
      <w:r w:rsidRPr="00DA74E8">
        <w:rPr>
          <w:rFonts w:ascii="Arial" w:hAnsi="Arial" w:cs="Arial"/>
        </w:rPr>
        <w:fldChar w:fldCharType="separate"/>
      </w:r>
      <w:r w:rsidRPr="00DA74E8">
        <w:rPr>
          <w:rFonts w:ascii="Arial" w:hAnsi="Arial" w:cs="Arial"/>
        </w:rPr>
        <w:fldChar w:fldCharType="end"/>
      </w:r>
      <w:r w:rsidRPr="00DA74E8">
        <w:rPr>
          <w:rFonts w:ascii="Arial" w:hAnsi="Arial" w:cs="Arial"/>
        </w:rPr>
        <w:tab/>
      </w:r>
      <w:r>
        <w:t>Superviseure/superviseur d’un assistant de recherche</w:t>
      </w:r>
    </w:p>
    <w:p w14:paraId="5471B860" w14:textId="77777777" w:rsidR="00F07662" w:rsidRDefault="00F07662" w:rsidP="00F07662">
      <w:pPr>
        <w:tabs>
          <w:tab w:val="left" w:pos="426"/>
          <w:tab w:val="left" w:pos="1418"/>
        </w:tabs>
        <w:spacing w:after="0" w:line="240" w:lineRule="auto"/>
      </w:pPr>
      <w:r w:rsidRPr="00DA74E8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A74E8">
        <w:rPr>
          <w:rFonts w:ascii="Arial" w:hAnsi="Arial" w:cs="Arial"/>
        </w:rPr>
        <w:instrText xml:space="preserve"> FORMCHECKBOX </w:instrText>
      </w:r>
      <w:r w:rsidRPr="00DA74E8">
        <w:rPr>
          <w:rFonts w:ascii="Arial" w:hAnsi="Arial" w:cs="Arial"/>
        </w:rPr>
      </w:r>
      <w:r w:rsidRPr="00DA74E8">
        <w:rPr>
          <w:rFonts w:ascii="Arial" w:hAnsi="Arial" w:cs="Arial"/>
        </w:rPr>
        <w:fldChar w:fldCharType="separate"/>
      </w:r>
      <w:r w:rsidRPr="00DA74E8">
        <w:rPr>
          <w:rFonts w:ascii="Arial" w:hAnsi="Arial" w:cs="Arial"/>
        </w:rPr>
        <w:fldChar w:fldCharType="end"/>
      </w:r>
      <w:r w:rsidRPr="00DA74E8">
        <w:rPr>
          <w:rFonts w:ascii="Arial" w:hAnsi="Arial" w:cs="Arial"/>
        </w:rPr>
        <w:tab/>
      </w:r>
      <w:r>
        <w:t xml:space="preserve">Autre, veuillez préciser : </w:t>
      </w:r>
    </w:p>
    <w:p w14:paraId="0A56DB63" w14:textId="77777777" w:rsidR="00F07662" w:rsidRDefault="00F07662" w:rsidP="00F07662">
      <w:pPr>
        <w:tabs>
          <w:tab w:val="left" w:pos="142"/>
        </w:tabs>
        <w:spacing w:after="0" w:line="240" w:lineRule="auto"/>
        <w:ind w:right="992"/>
        <w:jc w:val="both"/>
        <w:rPr>
          <w:sz w:val="20"/>
        </w:rPr>
      </w:pPr>
    </w:p>
    <w:tbl>
      <w:tblPr>
        <w:tblStyle w:val="Grilledutableau"/>
        <w:tblW w:w="118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47"/>
        <w:gridCol w:w="988"/>
        <w:gridCol w:w="1247"/>
        <w:gridCol w:w="1247"/>
        <w:gridCol w:w="1247"/>
        <w:gridCol w:w="1247"/>
        <w:gridCol w:w="1247"/>
        <w:gridCol w:w="1247"/>
        <w:gridCol w:w="847"/>
      </w:tblGrid>
      <w:tr w:rsidR="003E6850" w:rsidRPr="00805276" w14:paraId="565CD63D" w14:textId="77777777" w:rsidTr="003E6850">
        <w:tc>
          <w:tcPr>
            <w:tcW w:w="11839" w:type="dxa"/>
            <w:gridSpan w:val="10"/>
          </w:tcPr>
          <w:p w14:paraId="737B258F" w14:textId="69B3CB77" w:rsidR="003E6850" w:rsidRPr="00805276" w:rsidRDefault="003E6850" w:rsidP="00D50651">
            <w:pPr>
              <w:spacing w:before="120" w:after="120"/>
              <w:rPr>
                <w:iCs/>
                <w:smallCaps/>
              </w:rPr>
            </w:pPr>
            <w:bookmarkStart w:id="1" w:name="_Hlk184119492"/>
            <w:r w:rsidRPr="00805276">
              <w:rPr>
                <w:b/>
                <w:iCs/>
                <w:smallCaps/>
                <w:color w:val="404040" w:themeColor="text1" w:themeTint="BF"/>
              </w:rPr>
              <w:t>Grille d’appréciation</w:t>
            </w:r>
          </w:p>
        </w:tc>
      </w:tr>
      <w:tr w:rsidR="003E6850" w:rsidRPr="009A7107" w14:paraId="3752ACAD" w14:textId="77777777" w:rsidTr="00533586">
        <w:tc>
          <w:tcPr>
            <w:tcW w:w="11839" w:type="dxa"/>
            <w:gridSpan w:val="10"/>
          </w:tcPr>
          <w:p w14:paraId="7D8E4128" w14:textId="3609F9C0" w:rsidR="003E6850" w:rsidRDefault="003E6850" w:rsidP="00C1732C">
            <w:pPr>
              <w:tabs>
                <w:tab w:val="right" w:pos="3031"/>
              </w:tabs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Veuillez cocher la case appropriée correspondant au facteur d’appréciation</w:t>
            </w:r>
          </w:p>
          <w:p w14:paraId="4293B34F" w14:textId="75AD16EF" w:rsidR="003E6850" w:rsidRPr="009A7107" w:rsidRDefault="003E6850" w:rsidP="00C1732C">
            <w:pPr>
              <w:tabs>
                <w:tab w:val="right" w:pos="3031"/>
              </w:tabs>
              <w:jc w:val="both"/>
              <w:rPr>
                <w:rFonts w:eastAsiaTheme="minorEastAsia"/>
                <w:color w:val="404040" w:themeColor="text1" w:themeTint="BF"/>
                <w:lang w:eastAsia="fr-CA"/>
              </w:rPr>
            </w:pPr>
            <w:r w:rsidRPr="00C1732C">
              <w:rPr>
                <w:i/>
                <w:iCs/>
                <w:color w:val="404040" w:themeColor="text1" w:themeTint="BF"/>
                <w:sz w:val="16"/>
                <w:szCs w:val="16"/>
              </w:rPr>
              <w:t>(</w:t>
            </w:r>
            <w:proofErr w:type="gramStart"/>
            <w:r w:rsidRPr="00C1732C">
              <w:rPr>
                <w:i/>
                <w:iCs/>
                <w:color w:val="404040" w:themeColor="text1" w:themeTint="BF"/>
                <w:sz w:val="16"/>
                <w:szCs w:val="16"/>
              </w:rPr>
              <w:t>double</w:t>
            </w:r>
            <w:proofErr w:type="gramEnd"/>
            <w:r w:rsidRPr="00C1732C">
              <w:rPr>
                <w:i/>
                <w:iCs/>
                <w:color w:val="404040" w:themeColor="text1" w:themeTint="BF"/>
                <w:sz w:val="16"/>
                <w:szCs w:val="16"/>
              </w:rPr>
              <w:t>-cliquez et sélectionnez « case activée »)</w:t>
            </w:r>
          </w:p>
        </w:tc>
      </w:tr>
      <w:tr w:rsidR="003E6850" w:rsidRPr="007B1032" w14:paraId="035B9015" w14:textId="77777777" w:rsidTr="003E6850">
        <w:trPr>
          <w:gridAfter w:val="8"/>
          <w:wAfter w:w="9317" w:type="dxa"/>
          <w:trHeight w:val="113"/>
        </w:trPr>
        <w:tc>
          <w:tcPr>
            <w:tcW w:w="1275" w:type="dxa"/>
          </w:tcPr>
          <w:p w14:paraId="164B9304" w14:textId="77777777" w:rsidR="003E6850" w:rsidRPr="007B1032" w:rsidRDefault="003E6850" w:rsidP="00D50651">
            <w:pPr>
              <w:tabs>
                <w:tab w:val="right" w:pos="3031"/>
              </w:tabs>
              <w:rPr>
                <w:color w:val="404040" w:themeColor="text1" w:themeTint="BF"/>
                <w:sz w:val="6"/>
              </w:rPr>
            </w:pPr>
          </w:p>
        </w:tc>
        <w:tc>
          <w:tcPr>
            <w:tcW w:w="1247" w:type="dxa"/>
          </w:tcPr>
          <w:p w14:paraId="79B72D8E" w14:textId="38AB14D9" w:rsidR="003E6850" w:rsidRPr="007B1032" w:rsidRDefault="003E6850" w:rsidP="00D50651">
            <w:pPr>
              <w:tabs>
                <w:tab w:val="right" w:pos="3031"/>
              </w:tabs>
              <w:rPr>
                <w:color w:val="404040" w:themeColor="text1" w:themeTint="BF"/>
                <w:sz w:val="6"/>
              </w:rPr>
            </w:pPr>
          </w:p>
        </w:tc>
      </w:tr>
      <w:tr w:rsidR="003E6850" w:rsidRPr="00C03FAC" w14:paraId="46B76254" w14:textId="77777777" w:rsidTr="003E6850">
        <w:trPr>
          <w:gridAfter w:val="1"/>
          <w:wAfter w:w="847" w:type="dxa"/>
        </w:trPr>
        <w:tc>
          <w:tcPr>
            <w:tcW w:w="3510" w:type="dxa"/>
            <w:gridSpan w:val="3"/>
            <w:vAlign w:val="center"/>
          </w:tcPr>
          <w:p w14:paraId="6AB333E4" w14:textId="77777777" w:rsidR="003E6850" w:rsidRPr="00C03FAC" w:rsidRDefault="003E6850" w:rsidP="00D50651">
            <w:pPr>
              <w:tabs>
                <w:tab w:val="right" w:pos="3031"/>
              </w:tabs>
              <w:spacing w:before="120" w:after="120"/>
              <w:rPr>
                <w:rFonts w:cstheme="minorHAnsi"/>
                <w:b/>
                <w:bCs/>
                <w:color w:val="404040" w:themeColor="text1" w:themeTint="BF"/>
              </w:rPr>
            </w:pPr>
            <w:r w:rsidRPr="00C03FAC">
              <w:rPr>
                <w:rFonts w:cstheme="minorHAnsi"/>
                <w:b/>
                <w:bCs/>
                <w:color w:val="404040" w:themeColor="text1" w:themeTint="BF"/>
              </w:rPr>
              <w:t>Facteur d’appréciation</w:t>
            </w:r>
          </w:p>
        </w:tc>
        <w:tc>
          <w:tcPr>
            <w:tcW w:w="1247" w:type="dxa"/>
          </w:tcPr>
          <w:p w14:paraId="6127CEC5" w14:textId="636C5BD7" w:rsidR="003E6850" w:rsidRPr="00C03FAC" w:rsidRDefault="003E6850" w:rsidP="00D50651">
            <w:pPr>
              <w:tabs>
                <w:tab w:val="right" w:pos="3031"/>
              </w:tabs>
              <w:spacing w:before="120" w:after="120"/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Insuffisant</w:t>
            </w:r>
          </w:p>
        </w:tc>
        <w:tc>
          <w:tcPr>
            <w:tcW w:w="1247" w:type="dxa"/>
            <w:vAlign w:val="center"/>
          </w:tcPr>
          <w:p w14:paraId="77DAAFDB" w14:textId="6C53AD2F" w:rsidR="003E6850" w:rsidRPr="00C03FAC" w:rsidRDefault="003E6850" w:rsidP="00D50651">
            <w:pPr>
              <w:tabs>
                <w:tab w:val="right" w:pos="3031"/>
              </w:tabs>
              <w:spacing w:before="120" w:after="120"/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C03FAC">
              <w:rPr>
                <w:rFonts w:cstheme="minorHAnsi"/>
                <w:b/>
                <w:color w:val="404040" w:themeColor="text1" w:themeTint="BF"/>
              </w:rPr>
              <w:t>Passable</w:t>
            </w:r>
          </w:p>
        </w:tc>
        <w:tc>
          <w:tcPr>
            <w:tcW w:w="1247" w:type="dxa"/>
            <w:vAlign w:val="center"/>
          </w:tcPr>
          <w:p w14:paraId="1B995255" w14:textId="77777777" w:rsidR="003E6850" w:rsidRPr="00C03FAC" w:rsidRDefault="003E6850" w:rsidP="00D50651">
            <w:pPr>
              <w:tabs>
                <w:tab w:val="right" w:pos="3031"/>
              </w:tabs>
              <w:spacing w:before="120" w:after="120"/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C03FAC">
              <w:rPr>
                <w:rFonts w:cstheme="minorHAnsi"/>
                <w:b/>
                <w:color w:val="404040" w:themeColor="text1" w:themeTint="BF"/>
              </w:rPr>
              <w:t>Bon</w:t>
            </w:r>
          </w:p>
        </w:tc>
        <w:tc>
          <w:tcPr>
            <w:tcW w:w="1247" w:type="dxa"/>
            <w:vAlign w:val="center"/>
          </w:tcPr>
          <w:p w14:paraId="63F83E66" w14:textId="77777777" w:rsidR="003E6850" w:rsidRPr="00C03FAC" w:rsidRDefault="003E6850" w:rsidP="00D50651">
            <w:pPr>
              <w:tabs>
                <w:tab w:val="right" w:pos="3031"/>
              </w:tabs>
              <w:spacing w:before="120" w:after="120"/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C03FAC">
              <w:rPr>
                <w:rFonts w:cstheme="minorHAnsi"/>
                <w:b/>
                <w:color w:val="404040" w:themeColor="text1" w:themeTint="BF"/>
              </w:rPr>
              <w:t>Très bon</w:t>
            </w:r>
          </w:p>
        </w:tc>
        <w:tc>
          <w:tcPr>
            <w:tcW w:w="1247" w:type="dxa"/>
            <w:vAlign w:val="center"/>
          </w:tcPr>
          <w:p w14:paraId="457EBFBF" w14:textId="77777777" w:rsidR="003E6850" w:rsidRPr="00C03FAC" w:rsidRDefault="003E6850" w:rsidP="00D50651">
            <w:pPr>
              <w:tabs>
                <w:tab w:val="right" w:pos="3031"/>
              </w:tabs>
              <w:spacing w:before="120" w:after="120"/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C03FAC">
              <w:rPr>
                <w:rFonts w:cstheme="minorHAnsi"/>
                <w:b/>
                <w:color w:val="404040" w:themeColor="text1" w:themeTint="BF"/>
              </w:rPr>
              <w:t>Excellent</w:t>
            </w:r>
          </w:p>
        </w:tc>
        <w:tc>
          <w:tcPr>
            <w:tcW w:w="1247" w:type="dxa"/>
            <w:vAlign w:val="center"/>
          </w:tcPr>
          <w:p w14:paraId="2A8EE36C" w14:textId="720D41F7" w:rsidR="003E6850" w:rsidRPr="00C03FAC" w:rsidRDefault="003E6850" w:rsidP="00D50651">
            <w:pPr>
              <w:tabs>
                <w:tab w:val="right" w:pos="3031"/>
              </w:tabs>
              <w:spacing w:before="120" w:after="120"/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C03FAC">
              <w:rPr>
                <w:rFonts w:cstheme="minorHAnsi"/>
                <w:b/>
                <w:color w:val="404040" w:themeColor="text1" w:themeTint="BF"/>
              </w:rPr>
              <w:t>Ne sai</w:t>
            </w:r>
            <w:r>
              <w:rPr>
                <w:rFonts w:cstheme="minorHAnsi"/>
                <w:b/>
                <w:color w:val="404040" w:themeColor="text1" w:themeTint="BF"/>
              </w:rPr>
              <w:t>s</w:t>
            </w:r>
            <w:r w:rsidRPr="00C03FAC">
              <w:rPr>
                <w:rFonts w:cstheme="minorHAnsi"/>
                <w:b/>
                <w:color w:val="404040" w:themeColor="text1" w:themeTint="BF"/>
              </w:rPr>
              <w:t xml:space="preserve"> pas</w:t>
            </w:r>
          </w:p>
        </w:tc>
      </w:tr>
      <w:tr w:rsidR="003E6850" w:rsidRPr="00C03FAC" w14:paraId="74B4617D" w14:textId="77777777" w:rsidTr="002C011B">
        <w:trPr>
          <w:gridAfter w:val="1"/>
          <w:wAfter w:w="847" w:type="dxa"/>
          <w:trHeight w:val="790"/>
        </w:trPr>
        <w:tc>
          <w:tcPr>
            <w:tcW w:w="3510" w:type="dxa"/>
            <w:gridSpan w:val="3"/>
            <w:vAlign w:val="center"/>
          </w:tcPr>
          <w:p w14:paraId="0443FDEC" w14:textId="2AF93EEC" w:rsidR="003E6850" w:rsidRPr="00C03FAC" w:rsidRDefault="003E6850" w:rsidP="003E6850">
            <w:pPr>
              <w:tabs>
                <w:tab w:val="right" w:pos="9531"/>
              </w:tabs>
              <w:spacing w:before="60" w:after="60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</w:rPr>
              <w:t>Compétence</w:t>
            </w:r>
            <w:r>
              <w:rPr>
                <w:rFonts w:cstheme="minorHAnsi"/>
                <w:color w:val="404040"/>
              </w:rPr>
              <w:t>s</w:t>
            </w:r>
            <w:r w:rsidRPr="00C03FAC">
              <w:rPr>
                <w:rFonts w:cstheme="minorHAnsi"/>
                <w:color w:val="404040"/>
              </w:rPr>
              <w:t xml:space="preserve"> </w:t>
            </w:r>
            <w:r>
              <w:rPr>
                <w:rFonts w:cstheme="minorHAnsi"/>
                <w:color w:val="404040"/>
              </w:rPr>
              <w:t>acquises</w:t>
            </w:r>
          </w:p>
        </w:tc>
        <w:tc>
          <w:tcPr>
            <w:tcW w:w="1247" w:type="dxa"/>
            <w:vAlign w:val="center"/>
          </w:tcPr>
          <w:p w14:paraId="24B77D00" w14:textId="1273E7F0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F70EC33" w14:textId="4F344E95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A223379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D1D85B8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09FB8BD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sz w:val="20"/>
              </w:rPr>
              <w:fldChar w:fldCharType="begin">
                <w:ffData>
                  <w:name w:val="CaseACocher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8"/>
            <w:r w:rsidRPr="00C03FAC">
              <w:rPr>
                <w:rFonts w:cstheme="minorHAnsi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sz w:val="20"/>
              </w:rPr>
            </w:r>
            <w:r w:rsidRPr="00C03FAC">
              <w:rPr>
                <w:rFonts w:cstheme="minorHAnsi"/>
                <w:sz w:val="20"/>
              </w:rPr>
              <w:fldChar w:fldCharType="separate"/>
            </w:r>
            <w:r w:rsidRPr="00C03FAC">
              <w:rPr>
                <w:rFonts w:cstheme="minorHAnsi"/>
                <w:sz w:val="20"/>
              </w:rPr>
              <w:fldChar w:fldCharType="end"/>
            </w:r>
            <w:bookmarkEnd w:id="2"/>
          </w:p>
        </w:tc>
        <w:tc>
          <w:tcPr>
            <w:tcW w:w="1247" w:type="dxa"/>
            <w:vAlign w:val="center"/>
          </w:tcPr>
          <w:p w14:paraId="7A7EFCC7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</w:tr>
      <w:tr w:rsidR="003E6850" w:rsidRPr="00C03FAC" w14:paraId="2A5326CF" w14:textId="77777777" w:rsidTr="002C011B">
        <w:trPr>
          <w:gridAfter w:val="1"/>
          <w:wAfter w:w="847" w:type="dxa"/>
        </w:trPr>
        <w:tc>
          <w:tcPr>
            <w:tcW w:w="3510" w:type="dxa"/>
            <w:gridSpan w:val="3"/>
            <w:vAlign w:val="center"/>
          </w:tcPr>
          <w:p w14:paraId="470CFAB6" w14:textId="6E805DF3" w:rsidR="003E6850" w:rsidRPr="00C03FAC" w:rsidRDefault="003E6850" w:rsidP="003E6850">
            <w:pPr>
              <w:tabs>
                <w:tab w:val="right" w:pos="9531"/>
              </w:tabs>
              <w:spacing w:before="60" w:after="60"/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404040"/>
              </w:rPr>
              <w:t>Rigueur</w:t>
            </w:r>
          </w:p>
        </w:tc>
        <w:tc>
          <w:tcPr>
            <w:tcW w:w="1247" w:type="dxa"/>
            <w:vAlign w:val="center"/>
          </w:tcPr>
          <w:p w14:paraId="64CCCAC2" w14:textId="039594EB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7FAED29" w14:textId="2E433ECB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0691DF4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AEEE3B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0F65069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sz w:val="20"/>
              </w:rPr>
              <w:fldChar w:fldCharType="begin">
                <w:ffData>
                  <w:name w:val="CaseACocher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sz w:val="20"/>
              </w:rPr>
            </w:r>
            <w:r w:rsidRPr="00C03FAC">
              <w:rPr>
                <w:rFonts w:cstheme="minorHAnsi"/>
                <w:sz w:val="20"/>
              </w:rPr>
              <w:fldChar w:fldCharType="separate"/>
            </w:r>
            <w:r w:rsidRPr="00C03FAC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4779319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</w:tr>
      <w:tr w:rsidR="003E6850" w:rsidRPr="00C03FAC" w14:paraId="57F6635E" w14:textId="77777777" w:rsidTr="002C011B">
        <w:trPr>
          <w:gridAfter w:val="1"/>
          <w:wAfter w:w="847" w:type="dxa"/>
          <w:trHeight w:val="778"/>
        </w:trPr>
        <w:tc>
          <w:tcPr>
            <w:tcW w:w="3510" w:type="dxa"/>
            <w:gridSpan w:val="3"/>
            <w:vAlign w:val="center"/>
          </w:tcPr>
          <w:p w14:paraId="5304AF6F" w14:textId="5989EEB9" w:rsidR="003E6850" w:rsidRPr="00C03FAC" w:rsidRDefault="003E6850" w:rsidP="003E6850">
            <w:pPr>
              <w:tabs>
                <w:tab w:val="right" w:pos="9531"/>
              </w:tabs>
              <w:spacing w:before="60" w:after="60"/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404040"/>
              </w:rPr>
              <w:t>Compétences professionnelles</w:t>
            </w:r>
          </w:p>
        </w:tc>
        <w:tc>
          <w:tcPr>
            <w:tcW w:w="1247" w:type="dxa"/>
            <w:vAlign w:val="center"/>
          </w:tcPr>
          <w:p w14:paraId="42D196DA" w14:textId="1C7EB93A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5CB262A" w14:textId="1F8B6C9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0D84083B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D3C735D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sz w:val="20"/>
              </w:rPr>
              <w:fldChar w:fldCharType="begin">
                <w:ffData>
                  <w:name w:val="CaseACocher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sz w:val="20"/>
              </w:rPr>
            </w:r>
            <w:r w:rsidRPr="00C03FAC">
              <w:rPr>
                <w:rFonts w:cstheme="minorHAnsi"/>
                <w:sz w:val="20"/>
              </w:rPr>
              <w:fldChar w:fldCharType="separate"/>
            </w:r>
            <w:r w:rsidRPr="00C03FAC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322658B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99E4629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</w:tr>
      <w:tr w:rsidR="003E6850" w:rsidRPr="00C03FAC" w14:paraId="70108D4F" w14:textId="77777777" w:rsidTr="002C011B">
        <w:trPr>
          <w:gridAfter w:val="1"/>
          <w:wAfter w:w="847" w:type="dxa"/>
          <w:trHeight w:val="589"/>
        </w:trPr>
        <w:tc>
          <w:tcPr>
            <w:tcW w:w="3510" w:type="dxa"/>
            <w:gridSpan w:val="3"/>
            <w:vAlign w:val="center"/>
          </w:tcPr>
          <w:p w14:paraId="224EEA23" w14:textId="14C1E5EB" w:rsidR="003E6850" w:rsidRPr="00C03FAC" w:rsidRDefault="003E6850" w:rsidP="003E6850">
            <w:pPr>
              <w:tabs>
                <w:tab w:val="right" w:pos="9531"/>
              </w:tabs>
              <w:spacing w:before="60" w:after="60"/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404040"/>
              </w:rPr>
              <w:t>Jugement et maturité</w:t>
            </w:r>
          </w:p>
        </w:tc>
        <w:tc>
          <w:tcPr>
            <w:tcW w:w="1247" w:type="dxa"/>
            <w:vAlign w:val="center"/>
          </w:tcPr>
          <w:p w14:paraId="56469D19" w14:textId="4494AA98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8790426" w14:textId="7D94F34C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5A111ED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F398F0E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0E3203C0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sz w:val="20"/>
              </w:rPr>
              <w:fldChar w:fldCharType="begin">
                <w:ffData>
                  <w:name w:val="CaseACocher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sz w:val="20"/>
              </w:rPr>
            </w:r>
            <w:r w:rsidRPr="00C03FAC">
              <w:rPr>
                <w:rFonts w:cstheme="minorHAnsi"/>
                <w:sz w:val="20"/>
              </w:rPr>
              <w:fldChar w:fldCharType="separate"/>
            </w:r>
            <w:r w:rsidRPr="00C03FAC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FC69360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</w:tr>
      <w:tr w:rsidR="003E6850" w:rsidRPr="00C03FAC" w14:paraId="756A5F50" w14:textId="77777777" w:rsidTr="002C011B">
        <w:trPr>
          <w:gridAfter w:val="1"/>
          <w:wAfter w:w="847" w:type="dxa"/>
          <w:trHeight w:val="790"/>
        </w:trPr>
        <w:tc>
          <w:tcPr>
            <w:tcW w:w="3510" w:type="dxa"/>
            <w:gridSpan w:val="3"/>
            <w:vAlign w:val="center"/>
          </w:tcPr>
          <w:p w14:paraId="4609FBD2" w14:textId="3438A0F7" w:rsidR="003E6850" w:rsidRPr="00C03FAC" w:rsidRDefault="003E6850" w:rsidP="003E6850">
            <w:pPr>
              <w:tabs>
                <w:tab w:val="right" w:pos="9531"/>
              </w:tabs>
              <w:spacing w:before="60" w:after="60"/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404040"/>
              </w:rPr>
              <w:t>Originalité et imagination</w:t>
            </w:r>
          </w:p>
        </w:tc>
        <w:tc>
          <w:tcPr>
            <w:tcW w:w="1247" w:type="dxa"/>
            <w:vAlign w:val="center"/>
          </w:tcPr>
          <w:p w14:paraId="6C468831" w14:textId="1661541D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080E8554" w14:textId="6E05B6E6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01D996B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A9376A8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063C149A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sz w:val="20"/>
              </w:rPr>
              <w:fldChar w:fldCharType="begin">
                <w:ffData>
                  <w:name w:val="CaseACocher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sz w:val="20"/>
              </w:rPr>
            </w:r>
            <w:r w:rsidRPr="00C03FAC">
              <w:rPr>
                <w:rFonts w:cstheme="minorHAnsi"/>
                <w:sz w:val="20"/>
              </w:rPr>
              <w:fldChar w:fldCharType="separate"/>
            </w:r>
            <w:r w:rsidRPr="00C03FAC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9EF1E4D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</w:tr>
      <w:tr w:rsidR="003E6850" w:rsidRPr="00C03FAC" w14:paraId="5DAEF532" w14:textId="77777777" w:rsidTr="002C011B">
        <w:trPr>
          <w:gridAfter w:val="1"/>
          <w:wAfter w:w="847" w:type="dxa"/>
          <w:trHeight w:val="845"/>
        </w:trPr>
        <w:tc>
          <w:tcPr>
            <w:tcW w:w="3510" w:type="dxa"/>
            <w:gridSpan w:val="3"/>
            <w:vAlign w:val="center"/>
          </w:tcPr>
          <w:p w14:paraId="0CD77D1F" w14:textId="76ED024B" w:rsidR="003E6850" w:rsidRPr="00C03FAC" w:rsidRDefault="003E6850" w:rsidP="003E6850">
            <w:pPr>
              <w:tabs>
                <w:tab w:val="right" w:pos="9531"/>
              </w:tabs>
              <w:spacing w:before="60" w:after="60"/>
              <w:rPr>
                <w:rFonts w:cstheme="minorHAnsi"/>
                <w:color w:val="404040"/>
              </w:rPr>
            </w:pPr>
            <w:bookmarkStart w:id="3" w:name="_Hlk184115317"/>
            <w:r>
              <w:rPr>
                <w:rFonts w:cstheme="minorHAnsi"/>
                <w:color w:val="404040"/>
              </w:rPr>
              <w:t>Clarté d’expression orale et écrite</w:t>
            </w:r>
          </w:p>
        </w:tc>
        <w:tc>
          <w:tcPr>
            <w:tcW w:w="1247" w:type="dxa"/>
            <w:vAlign w:val="center"/>
          </w:tcPr>
          <w:p w14:paraId="03CB3DCE" w14:textId="2EE491E3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1E7C7E2" w14:textId="68E3BCB4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3EBF6B9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E651E4E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8485CFE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sz w:val="20"/>
              </w:rPr>
              <w:fldChar w:fldCharType="begin">
                <w:ffData>
                  <w:name w:val="CaseACocher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sz w:val="20"/>
              </w:rPr>
            </w:r>
            <w:r w:rsidRPr="00C03FAC">
              <w:rPr>
                <w:rFonts w:cstheme="minorHAnsi"/>
                <w:sz w:val="20"/>
              </w:rPr>
              <w:fldChar w:fldCharType="separate"/>
            </w:r>
            <w:r w:rsidRPr="00C03FAC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B246121" w14:textId="77777777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</w:tr>
      <w:bookmarkEnd w:id="3"/>
      <w:tr w:rsidR="003E6850" w:rsidRPr="00C03FAC" w14:paraId="1E5FB3F2" w14:textId="77777777" w:rsidTr="002C011B">
        <w:trPr>
          <w:gridAfter w:val="1"/>
          <w:wAfter w:w="847" w:type="dxa"/>
          <w:trHeight w:val="845"/>
        </w:trPr>
        <w:tc>
          <w:tcPr>
            <w:tcW w:w="3510" w:type="dxa"/>
            <w:gridSpan w:val="3"/>
            <w:vAlign w:val="center"/>
          </w:tcPr>
          <w:p w14:paraId="6524AFC6" w14:textId="7E490650" w:rsidR="003E6850" w:rsidRDefault="003E6850" w:rsidP="003E6850">
            <w:pPr>
              <w:tabs>
                <w:tab w:val="right" w:pos="9531"/>
              </w:tabs>
              <w:spacing w:before="60" w:after="60"/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404040"/>
              </w:rPr>
              <w:t>Aptitudes générales à la recherche</w:t>
            </w:r>
          </w:p>
        </w:tc>
        <w:tc>
          <w:tcPr>
            <w:tcW w:w="1247" w:type="dxa"/>
            <w:vAlign w:val="center"/>
          </w:tcPr>
          <w:p w14:paraId="7A9C6496" w14:textId="11BD7188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B783C5C" w14:textId="270EB758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EB071CF" w14:textId="75DB489D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20AEA9E" w14:textId="787D9EC0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7D76FC2" w14:textId="0640255D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sz w:val="20"/>
              </w:rPr>
            </w:pPr>
            <w:r w:rsidRPr="00C03FAC">
              <w:rPr>
                <w:rFonts w:cstheme="minorHAnsi"/>
                <w:sz w:val="20"/>
              </w:rPr>
              <w:fldChar w:fldCharType="begin">
                <w:ffData>
                  <w:name w:val="CaseACocher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sz w:val="20"/>
              </w:rPr>
            </w:r>
            <w:r w:rsidRPr="00C03FAC">
              <w:rPr>
                <w:rFonts w:cstheme="minorHAnsi"/>
                <w:sz w:val="20"/>
              </w:rPr>
              <w:fldChar w:fldCharType="separate"/>
            </w:r>
            <w:r w:rsidRPr="00C03FAC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EE766CD" w14:textId="65E60CC4" w:rsidR="003E6850" w:rsidRPr="00C03FAC" w:rsidRDefault="003E6850" w:rsidP="003E6850">
            <w:pPr>
              <w:tabs>
                <w:tab w:val="right" w:pos="9531"/>
              </w:tabs>
              <w:spacing w:before="60" w:after="60"/>
              <w:jc w:val="center"/>
              <w:rPr>
                <w:rFonts w:cstheme="minorHAnsi"/>
                <w:color w:val="404040"/>
                <w:sz w:val="20"/>
              </w:rPr>
            </w:pPr>
            <w:r w:rsidRPr="00C03FAC">
              <w:rPr>
                <w:rFonts w:cstheme="minorHAnsi"/>
                <w:color w:val="404040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AC">
              <w:rPr>
                <w:rFonts w:cstheme="minorHAnsi"/>
                <w:color w:val="404040"/>
                <w:sz w:val="20"/>
              </w:rPr>
              <w:instrText xml:space="preserve"> FORMCHECKBOX </w:instrText>
            </w:r>
            <w:r w:rsidRPr="00C03FAC">
              <w:rPr>
                <w:rFonts w:cstheme="minorHAnsi"/>
                <w:color w:val="404040"/>
                <w:sz w:val="20"/>
              </w:rPr>
            </w:r>
            <w:r w:rsidRPr="00C03FAC">
              <w:rPr>
                <w:rFonts w:cstheme="minorHAnsi"/>
                <w:color w:val="404040"/>
                <w:sz w:val="20"/>
              </w:rPr>
              <w:fldChar w:fldCharType="separate"/>
            </w:r>
            <w:r w:rsidRPr="00C03FAC">
              <w:rPr>
                <w:rFonts w:cstheme="minorHAnsi"/>
                <w:color w:val="404040"/>
                <w:sz w:val="20"/>
              </w:rPr>
              <w:fldChar w:fldCharType="end"/>
            </w:r>
          </w:p>
        </w:tc>
      </w:tr>
      <w:bookmarkEnd w:id="1"/>
    </w:tbl>
    <w:p w14:paraId="5D257A01" w14:textId="77777777" w:rsidR="00B87220" w:rsidRDefault="00B87220" w:rsidP="001A4F26">
      <w:pPr>
        <w:tabs>
          <w:tab w:val="left" w:pos="2370"/>
        </w:tabs>
        <w:rPr>
          <w:rFonts w:ascii="Arial" w:hAnsi="Arial" w:cs="Arial"/>
          <w:color w:val="404040"/>
          <w:sz w:val="20"/>
        </w:rPr>
      </w:pPr>
    </w:p>
    <w:p w14:paraId="18B370F1" w14:textId="51524B74" w:rsidR="001A4F26" w:rsidRDefault="00B87220" w:rsidP="001A4F26">
      <w:pPr>
        <w:tabs>
          <w:tab w:val="left" w:pos="2370"/>
        </w:tabs>
      </w:pPr>
      <w:r>
        <w:rPr>
          <w:rFonts w:ascii="Arial" w:hAnsi="Arial" w:cs="Arial"/>
          <w:color w:val="404040"/>
          <w:sz w:val="20"/>
        </w:rPr>
        <w:t>Veuillez ajouter ci-après les renseignements supplémentaires que vous jugez utiles relativement aux aptitudes et aux capacités de la personne candidate à mener des études de troisième cycle en recherche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A4F26" w14:paraId="7717B3FA" w14:textId="77777777" w:rsidTr="00D50651">
        <w:tc>
          <w:tcPr>
            <w:tcW w:w="10528" w:type="dxa"/>
            <w:shd w:val="clear" w:color="auto" w:fill="F2F2F2" w:themeFill="background1" w:themeFillShade="F2"/>
          </w:tcPr>
          <w:p w14:paraId="37008200" w14:textId="77777777" w:rsidR="001A4F26" w:rsidRDefault="001A4F26" w:rsidP="00D50651">
            <w:pPr>
              <w:tabs>
                <w:tab w:val="left" w:pos="2370"/>
              </w:tabs>
            </w:pPr>
          </w:p>
          <w:p w14:paraId="29881989" w14:textId="77777777" w:rsidR="001A4F26" w:rsidRDefault="001A4F26" w:rsidP="00D50651">
            <w:pPr>
              <w:tabs>
                <w:tab w:val="left" w:pos="2370"/>
              </w:tabs>
            </w:pPr>
          </w:p>
          <w:p w14:paraId="654866F2" w14:textId="77777777" w:rsidR="001A4F26" w:rsidRDefault="001A4F26" w:rsidP="00D50651">
            <w:pPr>
              <w:tabs>
                <w:tab w:val="left" w:pos="2370"/>
              </w:tabs>
            </w:pPr>
          </w:p>
          <w:p w14:paraId="25A24B60" w14:textId="77777777" w:rsidR="001A4F26" w:rsidRDefault="001A4F26" w:rsidP="00D50651">
            <w:pPr>
              <w:tabs>
                <w:tab w:val="left" w:pos="2370"/>
              </w:tabs>
            </w:pPr>
          </w:p>
          <w:p w14:paraId="5E326635" w14:textId="77777777" w:rsidR="001A4F26" w:rsidRDefault="001A4F26" w:rsidP="00D50651">
            <w:pPr>
              <w:tabs>
                <w:tab w:val="left" w:pos="2370"/>
              </w:tabs>
            </w:pPr>
          </w:p>
          <w:p w14:paraId="4E87F245" w14:textId="77777777" w:rsidR="001A4F26" w:rsidRDefault="001A4F26" w:rsidP="00D50651">
            <w:pPr>
              <w:tabs>
                <w:tab w:val="left" w:pos="2370"/>
              </w:tabs>
            </w:pPr>
          </w:p>
          <w:p w14:paraId="506613F0" w14:textId="77777777" w:rsidR="001A4F26" w:rsidRDefault="001A4F26" w:rsidP="00D50651">
            <w:pPr>
              <w:tabs>
                <w:tab w:val="left" w:pos="2370"/>
              </w:tabs>
            </w:pPr>
          </w:p>
        </w:tc>
      </w:tr>
    </w:tbl>
    <w:p w14:paraId="63607D32" w14:textId="77777777" w:rsidR="001A4F26" w:rsidRDefault="001A4F26" w:rsidP="001A4F26">
      <w:pPr>
        <w:tabs>
          <w:tab w:val="left" w:pos="2370"/>
        </w:tabs>
        <w:spacing w:after="0" w:line="240" w:lineRule="auto"/>
      </w:pPr>
    </w:p>
    <w:p w14:paraId="07AFDF47" w14:textId="77777777" w:rsidR="001A4F26" w:rsidRPr="00DC79A2" w:rsidRDefault="001A4F26" w:rsidP="001A4F26">
      <w:pPr>
        <w:tabs>
          <w:tab w:val="left" w:pos="2370"/>
        </w:tabs>
        <w:spacing w:after="0" w:line="240" w:lineRule="auto"/>
        <w:rPr>
          <w:b/>
          <w:bCs/>
        </w:rPr>
      </w:pPr>
      <w:r w:rsidRPr="00DC79A2">
        <w:rPr>
          <w:b/>
          <w:bCs/>
        </w:rPr>
        <w:t>Signature de la personne répondante</w:t>
      </w:r>
    </w:p>
    <w:p w14:paraId="011560CB" w14:textId="77777777" w:rsidR="001A4F26" w:rsidRPr="00DC79A2" w:rsidRDefault="001A4F26" w:rsidP="001A4F26">
      <w:pPr>
        <w:tabs>
          <w:tab w:val="left" w:pos="2370"/>
        </w:tabs>
        <w:spacing w:after="0" w:line="240" w:lineRule="auto"/>
        <w:rPr>
          <w:i/>
          <w:iCs/>
          <w:sz w:val="16"/>
        </w:rPr>
      </w:pPr>
      <w:r w:rsidRPr="00DC79A2">
        <w:rPr>
          <w:i/>
          <w:iCs/>
          <w:sz w:val="16"/>
        </w:rPr>
        <w:t>Insérer votre signature numérisée dans la case prévue à cet effet</w:t>
      </w:r>
    </w:p>
    <w:p w14:paraId="2C2EEF7D" w14:textId="77777777" w:rsidR="001A4F26" w:rsidRPr="00AB4778" w:rsidRDefault="001A4F26" w:rsidP="001A4F26">
      <w:pPr>
        <w:spacing w:after="0"/>
        <w:ind w:left="142"/>
        <w:rPr>
          <w:sz w:val="16"/>
        </w:rPr>
      </w:pPr>
    </w:p>
    <w:tbl>
      <w:tblPr>
        <w:tblStyle w:val="Grilledutableau1"/>
        <w:tblW w:w="513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9"/>
      </w:tblGrid>
      <w:tr w:rsidR="001A4F26" w:rsidRPr="00AB4778" w14:paraId="4BEC3417" w14:textId="77777777" w:rsidTr="00D50651">
        <w:sdt>
          <w:sdtPr>
            <w:rPr>
              <w:i/>
              <w:color w:val="0D0D0D" w:themeColor="text1" w:themeTint="F2"/>
              <w:sz w:val="18"/>
            </w:rPr>
            <w:id w:val="-464039044"/>
            <w:showingPlcHdr/>
            <w:picture/>
          </w:sdtPr>
          <w:sdtContent>
            <w:tc>
              <w:tcPr>
                <w:tcW w:w="5139" w:type="dxa"/>
              </w:tcPr>
              <w:p w14:paraId="1FA65A8A" w14:textId="77777777" w:rsidR="001A4F26" w:rsidRPr="00AB4778" w:rsidRDefault="001A4F26" w:rsidP="00D50651">
                <w:pPr>
                  <w:ind w:left="142"/>
                  <w:rPr>
                    <w:i/>
                    <w:color w:val="0D0D0D" w:themeColor="text1" w:themeTint="F2"/>
                    <w:sz w:val="18"/>
                  </w:rPr>
                </w:pPr>
                <w:r w:rsidRPr="00AB4778">
                  <w:rPr>
                    <w:i/>
                    <w:noProof/>
                    <w:color w:val="0D0D0D" w:themeColor="text1" w:themeTint="F2"/>
                    <w:sz w:val="18"/>
                  </w:rPr>
                  <w:drawing>
                    <wp:inline distT="0" distB="0" distL="0" distR="0" wp14:anchorId="7BAD9291" wp14:editId="4CDCD044">
                      <wp:extent cx="3198308" cy="603849"/>
                      <wp:effectExtent l="0" t="0" r="2540" b="6350"/>
                      <wp:docPr id="3" name="Image 3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3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21145" cy="6270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A4F26" w:rsidRPr="00AB4778" w14:paraId="264A6DED" w14:textId="77777777" w:rsidTr="00D50651">
        <w:trPr>
          <w:trHeight w:val="487"/>
        </w:trPr>
        <w:tc>
          <w:tcPr>
            <w:tcW w:w="5139" w:type="dxa"/>
          </w:tcPr>
          <w:p w14:paraId="3F973148" w14:textId="77777777" w:rsidR="001A4F26" w:rsidRPr="00AB4778" w:rsidRDefault="001A4F26" w:rsidP="00D50651">
            <w:pPr>
              <w:ind w:left="142"/>
              <w:rPr>
                <w:i/>
                <w:color w:val="0D0D0D" w:themeColor="text1" w:themeTint="F2"/>
                <w:sz w:val="18"/>
              </w:rPr>
            </w:pPr>
          </w:p>
        </w:tc>
      </w:tr>
    </w:tbl>
    <w:p w14:paraId="1067DD9D" w14:textId="77777777" w:rsidR="001A4F26" w:rsidRPr="00B35F5D" w:rsidRDefault="001A4F26" w:rsidP="001A4F26">
      <w:pPr>
        <w:tabs>
          <w:tab w:val="center" w:pos="2254"/>
          <w:tab w:val="left" w:pos="3261"/>
          <w:tab w:val="left" w:pos="3828"/>
          <w:tab w:val="center" w:pos="4820"/>
          <w:tab w:val="center" w:pos="8889"/>
        </w:tabs>
        <w:spacing w:after="0" w:line="240" w:lineRule="auto"/>
        <w:rPr>
          <w:rFonts w:cstheme="minorHAnsi"/>
          <w:i/>
          <w:color w:val="0D0D0D" w:themeColor="text1" w:themeTint="F2"/>
          <w:sz w:val="18"/>
        </w:rPr>
      </w:pPr>
      <w:r w:rsidRPr="00DC79A2">
        <w:rPr>
          <w:rFonts w:cstheme="minorHAnsi"/>
          <w:b/>
          <w:bCs/>
          <w:iCs/>
          <w:color w:val="0D0D0D" w:themeColor="text1" w:themeTint="F2"/>
        </w:rPr>
        <w:t>Date </w:t>
      </w:r>
      <w:r w:rsidRPr="00FA55BD">
        <w:rPr>
          <w:rFonts w:cstheme="minorHAnsi"/>
          <w:b/>
          <w:bCs/>
          <w:i/>
          <w:color w:val="0D0D0D" w:themeColor="text1" w:themeTint="F2"/>
          <w:sz w:val="20"/>
          <w:szCs w:val="20"/>
        </w:rPr>
        <w:t>:</w:t>
      </w:r>
      <w:r w:rsidRPr="00FA55BD">
        <w:rPr>
          <w:rFonts w:cstheme="minorHAnsi"/>
          <w:i/>
          <w:color w:val="0D0D0D" w:themeColor="text1" w:themeTint="F2"/>
          <w:sz w:val="18"/>
        </w:rPr>
        <w:t xml:space="preserve"> </w:t>
      </w:r>
      <w:sdt>
        <w:sdtPr>
          <w:rPr>
            <w:rFonts w:cstheme="minorHAnsi"/>
            <w:i/>
            <w:color w:val="0D0D0D" w:themeColor="text1" w:themeTint="F2"/>
            <w:sz w:val="18"/>
          </w:rPr>
          <w:id w:val="-1673338242"/>
          <w:placeholder>
            <w:docPart w:val="80BC78522FFF493DBC02CA7B7A6CC9CF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Pr="00DC79A2">
            <w:rPr>
              <w:rStyle w:val="Textedelespacerserv"/>
              <w:rFonts w:cstheme="minorHAnsi"/>
              <w:sz w:val="20"/>
              <w:szCs w:val="20"/>
            </w:rPr>
            <w:t>Cliquez ou appuyez ici pour entrer une date.</w:t>
          </w:r>
        </w:sdtContent>
      </w:sdt>
    </w:p>
    <w:sectPr w:rsidR="001A4F26" w:rsidRPr="00B35F5D" w:rsidSect="005216E2">
      <w:headerReference w:type="default" r:id="rId12"/>
      <w:pgSz w:w="12240" w:h="15840" w:code="1"/>
      <w:pgMar w:top="2268" w:right="616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0F35" w14:textId="77777777" w:rsidR="003A1F3F" w:rsidRDefault="003A1F3F" w:rsidP="00D16935">
      <w:pPr>
        <w:spacing w:after="0" w:line="240" w:lineRule="auto"/>
      </w:pPr>
      <w:r>
        <w:separator/>
      </w:r>
    </w:p>
  </w:endnote>
  <w:endnote w:type="continuationSeparator" w:id="0">
    <w:p w14:paraId="797C4DEF" w14:textId="77777777" w:rsidR="003A1F3F" w:rsidRDefault="003A1F3F" w:rsidP="00D1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E603F" w14:textId="77777777" w:rsidR="003A1F3F" w:rsidRDefault="003A1F3F" w:rsidP="00D16935">
      <w:pPr>
        <w:spacing w:after="0" w:line="240" w:lineRule="auto"/>
      </w:pPr>
      <w:r>
        <w:separator/>
      </w:r>
    </w:p>
  </w:footnote>
  <w:footnote w:type="continuationSeparator" w:id="0">
    <w:p w14:paraId="75564FC0" w14:textId="77777777" w:rsidR="003A1F3F" w:rsidRDefault="003A1F3F" w:rsidP="00D1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6C65" w14:textId="369DBC59" w:rsidR="00F07662" w:rsidRPr="00896B4D" w:rsidRDefault="00F07662" w:rsidP="00F07662">
    <w:pPr>
      <w:spacing w:after="120" w:line="240" w:lineRule="auto"/>
      <w:jc w:val="right"/>
      <w:rPr>
        <w:b/>
        <w:sz w:val="32"/>
      </w:rPr>
    </w:pPr>
    <w:r>
      <w:rPr>
        <w:b/>
        <w:cap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E1B36" wp14:editId="5BAE84B5">
              <wp:simplePos x="0" y="0"/>
              <wp:positionH relativeFrom="column">
                <wp:posOffset>-591591</wp:posOffset>
              </wp:positionH>
              <wp:positionV relativeFrom="paragraph">
                <wp:posOffset>669239</wp:posOffset>
              </wp:positionV>
              <wp:extent cx="7885785" cy="285293"/>
              <wp:effectExtent l="0" t="0" r="1270" b="635"/>
              <wp:wrapNone/>
              <wp:docPr id="140392692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5785" cy="285293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E4F253" id="Rectangle 6" o:spid="_x0000_s1026" style="position:absolute;margin-left:-46.6pt;margin-top:52.7pt;width:620.95pt;height:22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" fillcolor="#00b050" stroked="f" strokeweight="2pt"/>
          </w:pict>
        </mc:Fallback>
      </mc:AlternateContent>
    </w:r>
    <w:r w:rsidRPr="00896B4D">
      <w:rPr>
        <w:b/>
        <w:cap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6EE2CBE" wp14:editId="1A374E91">
          <wp:simplePos x="0" y="0"/>
          <wp:positionH relativeFrom="column">
            <wp:posOffset>-50368</wp:posOffset>
          </wp:positionH>
          <wp:positionV relativeFrom="paragraph">
            <wp:posOffset>54382</wp:posOffset>
          </wp:positionV>
          <wp:extent cx="1879200" cy="370800"/>
          <wp:effectExtent l="0" t="0" r="0" b="0"/>
          <wp:wrapNone/>
          <wp:docPr id="645477256" name="Image 3" descr="Une image contenant Police, Graphique, symbol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37599" name="Image 3" descr="Une image contenant Police, Graphique, symbol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</w:rPr>
      <w:t>Recommandation</w:t>
    </w:r>
    <w:r w:rsidRPr="00896B4D">
      <w:rPr>
        <w:b/>
        <w:noProof/>
        <w:sz w:val="32"/>
        <w:szCs w:val="32"/>
      </w:rPr>
      <w:t xml:space="preserve"> d’une candidate ou d’un candidat</w:t>
    </w:r>
  </w:p>
  <w:p w14:paraId="067F92CE" w14:textId="5C4F616C" w:rsidR="00D16935" w:rsidRPr="00F07662" w:rsidRDefault="00F07662" w:rsidP="00F07662">
    <w:pPr>
      <w:pStyle w:val="En-tte"/>
    </w:pPr>
    <w:r w:rsidRPr="00A66F4B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3125A6" wp14:editId="431ADFD0">
              <wp:simplePos x="0" y="0"/>
              <wp:positionH relativeFrom="column">
                <wp:posOffset>4528820</wp:posOffset>
              </wp:positionH>
              <wp:positionV relativeFrom="paragraph">
                <wp:posOffset>344170</wp:posOffset>
              </wp:positionV>
              <wp:extent cx="2310765" cy="285115"/>
              <wp:effectExtent l="0" t="0" r="0" b="63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0765" cy="28511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C5178" w14:textId="16679AEE" w:rsidR="00F07662" w:rsidRPr="00A66F4B" w:rsidRDefault="00F07662" w:rsidP="00F07662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66F4B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DOCTORAT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EN ÉDUCATION</w:t>
                          </w:r>
                          <w:r w:rsidRPr="00A66F4B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(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Ph. D.)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125A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6.6pt;margin-top:27.1pt;width:181.95pt;height:2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" fillcolor="#00b050" stroked="f">
              <v:textbox>
                <w:txbxContent>
                  <w:p w14:paraId="6E8C5178" w14:textId="16679AEE" w:rsidR="00F07662" w:rsidRPr="00A66F4B" w:rsidRDefault="00F07662" w:rsidP="00F07662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A66F4B">
                      <w:rPr>
                        <w:b/>
                        <w:bCs/>
                        <w:color w:val="FFFFFF" w:themeColor="background1"/>
                      </w:rPr>
                      <w:t xml:space="preserve">DOCTORAT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EN ÉDUCATION</w:t>
                    </w:r>
                    <w:r w:rsidRPr="00A66F4B">
                      <w:rPr>
                        <w:b/>
                        <w:bCs/>
                        <w:color w:val="FFFFFF" w:themeColor="background1"/>
                      </w:rPr>
                      <w:t xml:space="preserve"> (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Ph. D.)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A7"/>
    <w:rsid w:val="00012E60"/>
    <w:rsid w:val="000E0B78"/>
    <w:rsid w:val="001A4F26"/>
    <w:rsid w:val="001B4D1C"/>
    <w:rsid w:val="001C7009"/>
    <w:rsid w:val="001F3402"/>
    <w:rsid w:val="00300D19"/>
    <w:rsid w:val="003336AC"/>
    <w:rsid w:val="003A1F3F"/>
    <w:rsid w:val="003E2251"/>
    <w:rsid w:val="003E6850"/>
    <w:rsid w:val="003F0E50"/>
    <w:rsid w:val="00411ECB"/>
    <w:rsid w:val="00453C68"/>
    <w:rsid w:val="00480513"/>
    <w:rsid w:val="004D684E"/>
    <w:rsid w:val="005216E2"/>
    <w:rsid w:val="00534665"/>
    <w:rsid w:val="00544A42"/>
    <w:rsid w:val="00561703"/>
    <w:rsid w:val="00566F55"/>
    <w:rsid w:val="005A6C52"/>
    <w:rsid w:val="005D4D3E"/>
    <w:rsid w:val="005D68FA"/>
    <w:rsid w:val="00645B59"/>
    <w:rsid w:val="00657AB5"/>
    <w:rsid w:val="0067660D"/>
    <w:rsid w:val="006C22F0"/>
    <w:rsid w:val="006C2E69"/>
    <w:rsid w:val="006E01F6"/>
    <w:rsid w:val="006E5C99"/>
    <w:rsid w:val="00733308"/>
    <w:rsid w:val="00753496"/>
    <w:rsid w:val="00767562"/>
    <w:rsid w:val="00787B83"/>
    <w:rsid w:val="007A005F"/>
    <w:rsid w:val="007B1032"/>
    <w:rsid w:val="007B77A7"/>
    <w:rsid w:val="007D0517"/>
    <w:rsid w:val="00803A77"/>
    <w:rsid w:val="00830F19"/>
    <w:rsid w:val="00841BA5"/>
    <w:rsid w:val="00845DF2"/>
    <w:rsid w:val="008634E6"/>
    <w:rsid w:val="008754A7"/>
    <w:rsid w:val="008B5D28"/>
    <w:rsid w:val="008E240B"/>
    <w:rsid w:val="009540AF"/>
    <w:rsid w:val="00963C46"/>
    <w:rsid w:val="009802B0"/>
    <w:rsid w:val="009E02E1"/>
    <w:rsid w:val="009F6118"/>
    <w:rsid w:val="00A50996"/>
    <w:rsid w:val="00A77BB9"/>
    <w:rsid w:val="00AF40AE"/>
    <w:rsid w:val="00B40CDE"/>
    <w:rsid w:val="00B56413"/>
    <w:rsid w:val="00B67DE2"/>
    <w:rsid w:val="00B87220"/>
    <w:rsid w:val="00B87D1A"/>
    <w:rsid w:val="00BB2CA3"/>
    <w:rsid w:val="00BD340A"/>
    <w:rsid w:val="00BD6A44"/>
    <w:rsid w:val="00C1732C"/>
    <w:rsid w:val="00C44EB2"/>
    <w:rsid w:val="00C51FD2"/>
    <w:rsid w:val="00C73FB0"/>
    <w:rsid w:val="00CE00C3"/>
    <w:rsid w:val="00CF376E"/>
    <w:rsid w:val="00CF5FD4"/>
    <w:rsid w:val="00D16935"/>
    <w:rsid w:val="00E031C4"/>
    <w:rsid w:val="00E078DB"/>
    <w:rsid w:val="00E21011"/>
    <w:rsid w:val="00E27A35"/>
    <w:rsid w:val="00E301D9"/>
    <w:rsid w:val="00E7475F"/>
    <w:rsid w:val="00E839D4"/>
    <w:rsid w:val="00E96416"/>
    <w:rsid w:val="00EF06D9"/>
    <w:rsid w:val="00F04AEE"/>
    <w:rsid w:val="00F07662"/>
    <w:rsid w:val="00F22132"/>
    <w:rsid w:val="00F265F3"/>
    <w:rsid w:val="00F63E14"/>
    <w:rsid w:val="00FE3A15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11BEA"/>
  <w15:docId w15:val="{0AD96798-B823-4317-8408-AD02D8E7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9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935"/>
  </w:style>
  <w:style w:type="paragraph" w:styleId="Pieddepage">
    <w:name w:val="footer"/>
    <w:basedOn w:val="Normal"/>
    <w:link w:val="PieddepageCar"/>
    <w:uiPriority w:val="99"/>
    <w:unhideWhenUsed/>
    <w:rsid w:val="00D169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935"/>
  </w:style>
  <w:style w:type="table" w:styleId="Grilledutableau">
    <w:name w:val="Table Grid"/>
    <w:basedOn w:val="TableauNormal"/>
    <w:uiPriority w:val="59"/>
    <w:rsid w:val="00411E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1EC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66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2F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B40CD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A4F2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1A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documents.admission@usherbrooke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i3601\Desktop\Formulaires%20mise%20en%20page\Mod&#232;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BC78522FFF493DBC02CA7B7A6CC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1A342-D758-47EF-8B61-7E28F7BF3862}"/>
      </w:docPartPr>
      <w:docPartBody>
        <w:p w:rsidR="0067410E" w:rsidRDefault="00FC0512" w:rsidP="00FC0512">
          <w:pPr>
            <w:pStyle w:val="80BC78522FFF493DBC02CA7B7A6CC9CF"/>
          </w:pPr>
          <w:r w:rsidRPr="003E7C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12"/>
    <w:rsid w:val="0067410E"/>
    <w:rsid w:val="006E7DAE"/>
    <w:rsid w:val="00B67DE2"/>
    <w:rsid w:val="00BE4111"/>
    <w:rsid w:val="00CF5FD4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0512"/>
    <w:rPr>
      <w:color w:val="808080"/>
    </w:rPr>
  </w:style>
  <w:style w:type="paragraph" w:customStyle="1" w:styleId="80BC78522FFF493DBC02CA7B7A6CC9CF">
    <w:name w:val="80BC78522FFF493DBC02CA7B7A6CC9CF"/>
    <w:rsid w:val="00FC0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0A50EF5655B4BBA282ADF87DF19BE" ma:contentTypeVersion="14" ma:contentTypeDescription="Crée un document." ma:contentTypeScope="" ma:versionID="98758c563e3bb734e727bb48ca8bf13e">
  <xsd:schema xmlns:xsd="http://www.w3.org/2001/XMLSchema" xmlns:xs="http://www.w3.org/2001/XMLSchema" xmlns:p="http://schemas.microsoft.com/office/2006/metadata/properties" xmlns:ns2="6e68bfdf-bc54-4f32-a8f4-c9fc9b36c177" xmlns:ns3="49e741d9-c2a7-4f74-bb3c-7209e05e0da9" targetNamespace="http://schemas.microsoft.com/office/2006/metadata/properties" ma:root="true" ma:fieldsID="a4739cf7f2bbe705b4aa7f3616e7fa0d" ns2:_="" ns3:_="">
    <xsd:import namespace="6e68bfdf-bc54-4f32-a8f4-c9fc9b36c177"/>
    <xsd:import namespace="49e741d9-c2a7-4f74-bb3c-7209e05e0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bfdf-bc54-4f32-a8f4-c9fc9b36c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41d9-c2a7-4f74-bb3c-7209e05e0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f13773-ea7b-45ca-8b23-f6b61bd66b04}" ma:internalName="TaxCatchAll" ma:showField="CatchAllData" ma:web="49e741d9-c2a7-4f74-bb3c-7209e05e0d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e741d9-c2a7-4f74-bb3c-7209e05e0da9" xsi:nil="true"/>
    <lcf76f155ced4ddcb4097134ff3c332f xmlns="6e68bfdf-bc54-4f32-a8f4-c9fc9b36c1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D7E85-1054-4CD1-A3C4-499E03C94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8bfdf-bc54-4f32-a8f4-c9fc9b36c177"/>
    <ds:schemaRef ds:uri="49e741d9-c2a7-4f74-bb3c-7209e05e0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1819C-A9CC-4F2A-A7FD-1BC3132C0383}">
  <ds:schemaRefs>
    <ds:schemaRef ds:uri="http://schemas.microsoft.com/office/2006/metadata/properties"/>
    <ds:schemaRef ds:uri="http://schemas.microsoft.com/office/infopath/2007/PartnerControls"/>
    <ds:schemaRef ds:uri="49e741d9-c2a7-4f74-bb3c-7209e05e0da9"/>
    <ds:schemaRef ds:uri="6e68bfdf-bc54-4f32-a8f4-c9fc9b36c177"/>
  </ds:schemaRefs>
</ds:datastoreItem>
</file>

<file path=customXml/itemProps3.xml><?xml version="1.0" encoding="utf-8"?>
<ds:datastoreItem xmlns:ds="http://schemas.openxmlformats.org/officeDocument/2006/customXml" ds:itemID="{41E4412F-5646-4C5B-B2C9-678B29817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Modèle.dotx</Template>
  <TotalTime>26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Sherbrooke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Comeau</dc:creator>
  <cp:lastModifiedBy>Stéphanie Plante</cp:lastModifiedBy>
  <cp:revision>7</cp:revision>
  <cp:lastPrinted>2013-04-17T13:17:00Z</cp:lastPrinted>
  <dcterms:created xsi:type="dcterms:W3CDTF">2024-12-03T16:16:00Z</dcterms:created>
  <dcterms:modified xsi:type="dcterms:W3CDTF">2024-12-03T16:58:00Z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0x0101001D50A50EF5655B4BBA282ADF87DF19BE</vt:lpwstr>
  </property>
</Properties>
</file>